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FE86" w14:textId="3F488100" w:rsidR="0026547C" w:rsidRPr="00623D0B" w:rsidRDefault="003E7CFE" w:rsidP="00864472">
      <w:pPr>
        <w:pStyle w:val="Title"/>
        <w:rPr>
          <w:sz w:val="56"/>
          <w:szCs w:val="56"/>
        </w:rPr>
      </w:pPr>
      <w:r>
        <w:rPr>
          <w:noProof/>
        </w:rPr>
        <w:drawing>
          <wp:anchor distT="0" distB="0" distL="114300" distR="114300" simplePos="0" relativeHeight="251658240" behindDoc="0" locked="0" layoutInCell="1" allowOverlap="1" wp14:anchorId="62489D3B" wp14:editId="16C4D5ED">
            <wp:simplePos x="0" y="0"/>
            <wp:positionH relativeFrom="margin">
              <wp:posOffset>0</wp:posOffset>
            </wp:positionH>
            <wp:positionV relativeFrom="margin">
              <wp:align>top</wp:align>
            </wp:positionV>
            <wp:extent cx="1839595" cy="856615"/>
            <wp:effectExtent l="0" t="0" r="8255" b="635"/>
            <wp:wrapNone/>
            <wp:docPr id="2" name="Picture 3" descr="C:\Users\jmay\AppData\Local\Microsoft\Windows\Temporary Internet Files\Content.Outlook\H87OKBEM\GB_Logo_Positiv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3771" r="4999"/>
                    <a:stretch>
                      <a:fillRect/>
                    </a:stretch>
                  </pic:blipFill>
                  <pic:spPr>
                    <a:xfrm>
                      <a:off x="0" y="0"/>
                      <a:ext cx="1839595" cy="8566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sdt>
        <w:sdtPr>
          <w:rPr>
            <w:sz w:val="48"/>
            <w:szCs w:val="48"/>
          </w:rPr>
          <w:alias w:val="Title"/>
          <w:tag w:val=""/>
          <w:id w:val="1239296182"/>
          <w:placeholder>
            <w:docPart w:val="015132C7D0CB4F459FE0395D55174882"/>
          </w:placeholder>
          <w:dataBinding w:prefixMappings="xmlns:ns0='http://purl.org/dc/elements/1.1/' xmlns:ns1='http://schemas.openxmlformats.org/package/2006/metadata/core-properties' " w:xpath="/ns1:coreProperties[1]/ns0:title[1]" w:storeItemID="{6C3C8BC8-F283-45AE-878A-BAB7291924A1}"/>
          <w:text/>
        </w:sdtPr>
        <w:sdtContent>
          <w:r w:rsidR="00C92688" w:rsidRPr="00C92688">
            <w:rPr>
              <w:sz w:val="48"/>
              <w:szCs w:val="48"/>
            </w:rPr>
            <w:t>HSEQ Statement of Inten</w:t>
          </w:r>
          <w:r w:rsidR="00C92688">
            <w:rPr>
              <w:sz w:val="48"/>
              <w:szCs w:val="48"/>
            </w:rPr>
            <w:t>t</w:t>
          </w:r>
        </w:sdtContent>
      </w:sdt>
    </w:p>
    <w:p w14:paraId="33F32D07" w14:textId="39A93DFD" w:rsidR="00EE1259" w:rsidRDefault="00C92688" w:rsidP="00651FC7">
      <w:pPr>
        <w:pStyle w:val="Subtitle"/>
        <w:rPr>
          <w:sz w:val="40"/>
          <w:szCs w:val="40"/>
        </w:rPr>
      </w:pPr>
      <w:r>
        <w:rPr>
          <w:sz w:val="40"/>
          <w:szCs w:val="40"/>
        </w:rPr>
        <w:t>Management System</w:t>
      </w:r>
    </w:p>
    <w:p w14:paraId="131330ED" w14:textId="77777777" w:rsidR="00F86224" w:rsidRDefault="00F86224" w:rsidP="003E7CFE"/>
    <w:p w14:paraId="2154C169" w14:textId="77777777" w:rsidR="00C92688" w:rsidRPr="00B37670" w:rsidRDefault="00C92688" w:rsidP="00C92688">
      <w:r w:rsidRPr="00B37670">
        <w:rPr>
          <w:b/>
          <w:bCs/>
        </w:rPr>
        <w:t>Company Name:</w:t>
      </w:r>
      <w:r>
        <w:tab/>
      </w:r>
      <w:r w:rsidRPr="00B37670">
        <w:t>George Barnsdale &amp; Sons Ltd, George Barnsdale Commercial Ltd</w:t>
      </w:r>
    </w:p>
    <w:p w14:paraId="4B8C9D41" w14:textId="77777777" w:rsidR="00C92688" w:rsidRPr="00B37670" w:rsidRDefault="00C92688" w:rsidP="00C92688">
      <w:r w:rsidRPr="00B37670">
        <w:rPr>
          <w:b/>
          <w:bCs/>
        </w:rPr>
        <w:t>Effective Date:</w:t>
      </w:r>
      <w:r>
        <w:tab/>
        <w:t>March 2025</w:t>
      </w:r>
    </w:p>
    <w:p w14:paraId="6C79A4B9" w14:textId="77777777" w:rsidR="00C92688" w:rsidRPr="00B37670" w:rsidRDefault="00C92688" w:rsidP="00C92688">
      <w:pPr>
        <w:spacing w:after="0"/>
      </w:pPr>
    </w:p>
    <w:p w14:paraId="11B12C72" w14:textId="77777777" w:rsidR="00C92688" w:rsidRPr="00B37670" w:rsidRDefault="00C92688" w:rsidP="00C92688">
      <w:pPr>
        <w:spacing w:after="0"/>
        <w:jc w:val="both"/>
      </w:pPr>
      <w:r w:rsidRPr="00B37670">
        <w:t xml:space="preserve">At </w:t>
      </w:r>
      <w:r>
        <w:t>George Barnsdale</w:t>
      </w:r>
      <w:r w:rsidRPr="00B37670">
        <w:t>, we are committed to maintaining the highest standards of Health, Safety, Environment, and Quality (HSEQ) in all aspects of our operations. This Statement of Intent outlines our dedication to implementing and continuously improving an ISO-certified management system that aligns with the requirements of ISO 9001, ISO 14001, and ISO 45001.</w:t>
      </w:r>
    </w:p>
    <w:p w14:paraId="5502BFCB" w14:textId="77777777" w:rsidR="00C92688" w:rsidRPr="00B37670" w:rsidRDefault="00C92688" w:rsidP="00C92688">
      <w:pPr>
        <w:spacing w:after="0"/>
        <w:jc w:val="both"/>
      </w:pPr>
    </w:p>
    <w:p w14:paraId="6584B94B" w14:textId="77777777" w:rsidR="00C92688" w:rsidRPr="00B37670" w:rsidRDefault="00C92688" w:rsidP="00C92688">
      <w:pPr>
        <w:jc w:val="both"/>
        <w:rPr>
          <w:b/>
          <w:bCs/>
        </w:rPr>
      </w:pPr>
      <w:r w:rsidRPr="00B37670">
        <w:rPr>
          <w:b/>
          <w:bCs/>
        </w:rPr>
        <w:t>Our Objectives:</w:t>
      </w:r>
    </w:p>
    <w:p w14:paraId="2FC55753" w14:textId="77777777" w:rsidR="00C92688" w:rsidRPr="00B37670" w:rsidRDefault="00C92688" w:rsidP="00C92688">
      <w:pPr>
        <w:jc w:val="both"/>
      </w:pPr>
      <w:r w:rsidRPr="00B37670">
        <w:t>Health &amp; Safety:</w:t>
      </w:r>
    </w:p>
    <w:p w14:paraId="40B3E644" w14:textId="77777777" w:rsidR="00C92688" w:rsidRPr="00B37670" w:rsidRDefault="00C92688" w:rsidP="00C92688">
      <w:pPr>
        <w:pStyle w:val="ListParagraph"/>
        <w:numPr>
          <w:ilvl w:val="0"/>
          <w:numId w:val="18"/>
        </w:numPr>
        <w:jc w:val="both"/>
      </w:pPr>
      <w:r w:rsidRPr="00B37670">
        <w:t>Provide a safe and healthy workplace, preventing injuries, illnesses, and risks associated with our operations.</w:t>
      </w:r>
    </w:p>
    <w:p w14:paraId="509593BF" w14:textId="77777777" w:rsidR="00C92688" w:rsidRPr="00B37670" w:rsidRDefault="00C92688" w:rsidP="00C92688">
      <w:pPr>
        <w:pStyle w:val="ListParagraph"/>
        <w:jc w:val="both"/>
      </w:pPr>
      <w:r w:rsidRPr="00B37670">
        <w:t>Foster a proactive safety culture by empowering all employees to identify and address hazards.</w:t>
      </w:r>
    </w:p>
    <w:p w14:paraId="1551E673" w14:textId="77777777" w:rsidR="00C92688" w:rsidRPr="00B37670" w:rsidRDefault="00C92688" w:rsidP="00C92688">
      <w:pPr>
        <w:jc w:val="both"/>
      </w:pPr>
      <w:r w:rsidRPr="00B37670">
        <w:t>Environmental Responsibility:</w:t>
      </w:r>
    </w:p>
    <w:p w14:paraId="02027803" w14:textId="77777777" w:rsidR="00C92688" w:rsidRPr="00B37670" w:rsidRDefault="00C92688" w:rsidP="00C92688">
      <w:pPr>
        <w:pStyle w:val="ListParagraph"/>
        <w:numPr>
          <w:ilvl w:val="0"/>
          <w:numId w:val="19"/>
        </w:numPr>
        <w:jc w:val="both"/>
      </w:pPr>
      <w:r w:rsidRPr="00B37670">
        <w:t>Minimi</w:t>
      </w:r>
      <w:r>
        <w:t>s</w:t>
      </w:r>
      <w:r w:rsidRPr="00B37670">
        <w:t>e our environmental impact through sustainable resource use, pollution prevention, and compliance with environmental regulations.</w:t>
      </w:r>
    </w:p>
    <w:p w14:paraId="33C2C157" w14:textId="77777777" w:rsidR="00C92688" w:rsidRPr="00B37670" w:rsidRDefault="00C92688" w:rsidP="00C92688">
      <w:pPr>
        <w:pStyle w:val="ListParagraph"/>
        <w:numPr>
          <w:ilvl w:val="0"/>
          <w:numId w:val="19"/>
        </w:numPr>
        <w:jc w:val="both"/>
      </w:pPr>
      <w:r w:rsidRPr="00B37670">
        <w:t>Continuously improve our environmental performance by adopting innovative and sustainable practices.</w:t>
      </w:r>
    </w:p>
    <w:p w14:paraId="517FED90" w14:textId="77777777" w:rsidR="00C92688" w:rsidRPr="00B37670" w:rsidRDefault="00C92688" w:rsidP="00C92688">
      <w:pPr>
        <w:jc w:val="both"/>
      </w:pPr>
      <w:r w:rsidRPr="00B37670">
        <w:t>Quality Assurance:</w:t>
      </w:r>
    </w:p>
    <w:p w14:paraId="33C99EAE" w14:textId="77777777" w:rsidR="00C92688" w:rsidRPr="00B37670" w:rsidRDefault="00C92688" w:rsidP="00C92688">
      <w:pPr>
        <w:pStyle w:val="ListParagraph"/>
        <w:numPr>
          <w:ilvl w:val="0"/>
          <w:numId w:val="20"/>
        </w:numPr>
        <w:jc w:val="both"/>
      </w:pPr>
      <w:r w:rsidRPr="00B37670">
        <w:t>Deliver products and services that consistently meet or exceed customer expectations.</w:t>
      </w:r>
    </w:p>
    <w:p w14:paraId="58D94C3B" w14:textId="77777777" w:rsidR="00C92688" w:rsidRPr="00B37670" w:rsidRDefault="00C92688" w:rsidP="00C92688">
      <w:pPr>
        <w:pStyle w:val="ListParagraph"/>
        <w:numPr>
          <w:ilvl w:val="0"/>
          <w:numId w:val="20"/>
        </w:numPr>
        <w:jc w:val="both"/>
      </w:pPr>
      <w:r w:rsidRPr="00B37670">
        <w:t>Enhance customer satisfaction through effective processes, innovation, and continuous improvement.</w:t>
      </w:r>
    </w:p>
    <w:p w14:paraId="234E572A" w14:textId="77777777" w:rsidR="00C92688" w:rsidRPr="00B37670" w:rsidRDefault="00C92688" w:rsidP="00C92688">
      <w:pPr>
        <w:jc w:val="both"/>
        <w:rPr>
          <w:b/>
          <w:bCs/>
        </w:rPr>
      </w:pPr>
      <w:r w:rsidRPr="00B37670">
        <w:rPr>
          <w:b/>
          <w:bCs/>
        </w:rPr>
        <w:t>Our Commitments:</w:t>
      </w:r>
    </w:p>
    <w:p w14:paraId="0F72B709" w14:textId="77777777" w:rsidR="00C92688" w:rsidRPr="00B37670" w:rsidRDefault="00C92688" w:rsidP="00C92688">
      <w:pPr>
        <w:pStyle w:val="ListParagraph"/>
        <w:jc w:val="both"/>
      </w:pPr>
      <w:r w:rsidRPr="00B37670">
        <w:t>Comply with all applicable legal, regulatory, and ISO standard requirements.</w:t>
      </w:r>
    </w:p>
    <w:p w14:paraId="3EE48067" w14:textId="77777777" w:rsidR="00C92688" w:rsidRPr="00B37670" w:rsidRDefault="00C92688" w:rsidP="00C92688">
      <w:pPr>
        <w:pStyle w:val="ListParagraph"/>
        <w:jc w:val="both"/>
      </w:pPr>
      <w:r w:rsidRPr="00B37670">
        <w:t>Establish, monitor, and achieve measurable HSEQ objectives and targets.</w:t>
      </w:r>
    </w:p>
    <w:p w14:paraId="5F1EC8BB" w14:textId="77777777" w:rsidR="00C92688" w:rsidRPr="00B37670" w:rsidRDefault="00C92688" w:rsidP="00C92688">
      <w:pPr>
        <w:pStyle w:val="ListParagraph"/>
        <w:numPr>
          <w:ilvl w:val="0"/>
          <w:numId w:val="21"/>
        </w:numPr>
        <w:jc w:val="both"/>
      </w:pPr>
      <w:r w:rsidRPr="00B37670">
        <w:t>Engage employees, contractors, and stakeholders to promote accountability and awareness of HSEQ responsibilities.</w:t>
      </w:r>
    </w:p>
    <w:p w14:paraId="3B079B8E" w14:textId="77777777" w:rsidR="00C92688" w:rsidRPr="00B37670" w:rsidRDefault="00C92688" w:rsidP="00C92688">
      <w:pPr>
        <w:pStyle w:val="ListParagraph"/>
        <w:numPr>
          <w:ilvl w:val="0"/>
          <w:numId w:val="21"/>
        </w:numPr>
        <w:jc w:val="both"/>
      </w:pPr>
      <w:r w:rsidRPr="00B37670">
        <w:t>Provide training, resources, and support to ensure competence in fulfilling HSEQ obligations.</w:t>
      </w:r>
    </w:p>
    <w:p w14:paraId="2DE76676" w14:textId="77777777" w:rsidR="00C92688" w:rsidRPr="00B37670" w:rsidRDefault="00C92688" w:rsidP="00C92688">
      <w:pPr>
        <w:pStyle w:val="ListParagraph"/>
        <w:numPr>
          <w:ilvl w:val="0"/>
          <w:numId w:val="21"/>
        </w:numPr>
        <w:jc w:val="both"/>
      </w:pPr>
      <w:r w:rsidRPr="00B37670">
        <w:t>Maintain an open and transparent communication process with employees, customers, and other stakeholders.</w:t>
      </w:r>
    </w:p>
    <w:p w14:paraId="21528879" w14:textId="77777777" w:rsidR="00C92688" w:rsidRPr="00B37670" w:rsidRDefault="00C92688" w:rsidP="00C92688">
      <w:pPr>
        <w:jc w:val="both"/>
        <w:rPr>
          <w:b/>
          <w:bCs/>
        </w:rPr>
      </w:pPr>
      <w:r w:rsidRPr="00B37670">
        <w:rPr>
          <w:b/>
          <w:bCs/>
        </w:rPr>
        <w:t>Responsibility:</w:t>
      </w:r>
    </w:p>
    <w:p w14:paraId="764A47FF" w14:textId="77777777" w:rsidR="00C92688" w:rsidRPr="00B37670" w:rsidRDefault="00C92688" w:rsidP="00C92688">
      <w:pPr>
        <w:jc w:val="both"/>
      </w:pPr>
      <w:r w:rsidRPr="00B37670">
        <w:t>The</w:t>
      </w:r>
      <w:r>
        <w:t xml:space="preserve"> Board of Directors and Management team are</w:t>
      </w:r>
      <w:r w:rsidRPr="00B37670">
        <w:t xml:space="preserve"> accountable for leading the implementation and continual improvement of the HSEQ management system. All employees and contractors are expected to uphold this commitment by adhering to HSEQ policies, procedures, and practices.</w:t>
      </w:r>
    </w:p>
    <w:p w14:paraId="1AB8EAC4" w14:textId="77777777" w:rsidR="00C92688" w:rsidRPr="00B37670" w:rsidRDefault="00C92688" w:rsidP="00C92688">
      <w:pPr>
        <w:spacing w:after="0"/>
        <w:jc w:val="both"/>
      </w:pPr>
    </w:p>
    <w:p w14:paraId="43130EAF" w14:textId="77777777" w:rsidR="00C92688" w:rsidRPr="00B37670" w:rsidRDefault="00C92688" w:rsidP="00C92688">
      <w:pPr>
        <w:jc w:val="both"/>
      </w:pPr>
      <w:r w:rsidRPr="00B37670">
        <w:t>This Statement of Intent will be reviewed annually to ensure its ongoing relevance and effectiveness in supporting our strategic objectives.</w:t>
      </w:r>
    </w:p>
    <w:p w14:paraId="4D27333A" w14:textId="77777777" w:rsidR="00C92688" w:rsidRDefault="00C92688" w:rsidP="00C92688">
      <w:pPr>
        <w:jc w:val="both"/>
        <w:rPr>
          <w:b/>
          <w:bCs/>
        </w:rPr>
      </w:pPr>
      <w:r w:rsidRPr="00B37670">
        <w:rPr>
          <w:b/>
          <w:bCs/>
        </w:rPr>
        <w:t>Signed:</w:t>
      </w:r>
    </w:p>
    <w:p w14:paraId="73E5283C" w14:textId="77777777" w:rsidR="00C92688" w:rsidRPr="00B37670" w:rsidRDefault="00C92688" w:rsidP="00C92688">
      <w:pPr>
        <w:jc w:val="both"/>
        <w:rPr>
          <w:b/>
          <w:bCs/>
        </w:rPr>
      </w:pPr>
      <w:r>
        <w:rPr>
          <w:b/>
          <w:bCs/>
          <w:noProof/>
        </w:rPr>
        <w:drawing>
          <wp:inline distT="0" distB="0" distL="0" distR="0" wp14:anchorId="3AB6E53C" wp14:editId="1584F994">
            <wp:extent cx="1431234" cy="572494"/>
            <wp:effectExtent l="0" t="0" r="0" b="0"/>
            <wp:docPr id="509672075" name="Picture 4"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72075" name="Picture 4" descr="A black line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7747" cy="579099"/>
                    </a:xfrm>
                    <a:prstGeom prst="rect">
                      <a:avLst/>
                    </a:prstGeom>
                  </pic:spPr>
                </pic:pic>
              </a:graphicData>
            </a:graphic>
          </wp:inline>
        </w:drawing>
      </w:r>
    </w:p>
    <w:p w14:paraId="733A5ED3" w14:textId="2B26FC43" w:rsidR="00C92688" w:rsidRDefault="00C92688" w:rsidP="00C92688">
      <w:pPr>
        <w:spacing w:after="0"/>
        <w:jc w:val="both"/>
      </w:pPr>
      <w:r>
        <w:t>Tom Wright, Managing Director</w:t>
      </w:r>
    </w:p>
    <w:p w14:paraId="301858E9" w14:textId="3117B2D2" w:rsidR="000B17F6" w:rsidRPr="000B17F6" w:rsidRDefault="000B17F6" w:rsidP="000B17F6">
      <w:pPr>
        <w:tabs>
          <w:tab w:val="left" w:pos="3580"/>
        </w:tabs>
      </w:pPr>
      <w:r>
        <w:tab/>
      </w:r>
    </w:p>
    <w:sectPr w:rsidR="000B17F6" w:rsidRPr="000B17F6" w:rsidSect="003E7CFE">
      <w:footerReference w:type="default" r:id="rId16"/>
      <w:footerReference w:type="first" r:id="rId17"/>
      <w:pgSz w:w="11906" w:h="16838" w:code="9"/>
      <w:pgMar w:top="567" w:right="720" w:bottom="567" w:left="720"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B9975" w14:textId="77777777" w:rsidR="00C92688" w:rsidRDefault="00C92688">
      <w:pPr>
        <w:spacing w:after="0" w:line="240" w:lineRule="auto"/>
      </w:pPr>
      <w:r>
        <w:separator/>
      </w:r>
    </w:p>
  </w:endnote>
  <w:endnote w:type="continuationSeparator" w:id="0">
    <w:p w14:paraId="4C07849A" w14:textId="77777777" w:rsidR="00C92688" w:rsidRDefault="00C92688">
      <w:pPr>
        <w:spacing w:after="0" w:line="240" w:lineRule="auto"/>
      </w:pPr>
      <w:r>
        <w:continuationSeparator/>
      </w:r>
    </w:p>
  </w:endnote>
  <w:endnote w:type="continuationNotice" w:id="1">
    <w:p w14:paraId="07CC01AB" w14:textId="77777777" w:rsidR="00C92688" w:rsidRDefault="00C92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4890" w14:textId="6E90A4D0" w:rsidR="008D78C6" w:rsidRDefault="00EB49F7" w:rsidP="007F1163">
    <w:pPr>
      <w:pStyle w:val="Footer"/>
      <w:rPr>
        <w:color w:val="767171" w:themeColor="background2" w:themeShade="80"/>
        <w:sz w:val="18"/>
        <w:szCs w:val="18"/>
      </w:rPr>
    </w:pPr>
    <w:r w:rsidRPr="007659C8">
      <w:rPr>
        <w:color w:val="767171" w:themeColor="background2" w:themeShade="80"/>
        <w:sz w:val="18"/>
        <w:szCs w:val="18"/>
      </w:rPr>
      <w:t>Document Ref:</w:t>
    </w:r>
    <w:r w:rsidR="003E7CFE">
      <w:rPr>
        <w:color w:val="767171" w:themeColor="background2" w:themeShade="80"/>
        <w:sz w:val="18"/>
        <w:szCs w:val="18"/>
      </w:rPr>
      <w:t xml:space="preserve"> </w:t>
    </w:r>
    <w:sdt>
      <w:sdtPr>
        <w:rPr>
          <w:color w:val="767171" w:themeColor="background2" w:themeShade="80"/>
          <w:sz w:val="18"/>
          <w:szCs w:val="18"/>
        </w:rPr>
        <w:alias w:val="Document ID Value"/>
        <w:tag w:val="_dlc_DocId"/>
        <w:id w:val="-1584681644"/>
        <w:lock w:val="contentLocked"/>
        <w:placeholder>
          <w:docPart w:val="A4F49798A4184A5187BEB7F00B6B0391"/>
        </w:placeholder>
        <w:dataBinding w:prefixMappings="xmlns:ns0='http://schemas.microsoft.com/office/2006/metadata/properties' xmlns:ns1='http://www.w3.org/2001/XMLSchema-instance' xmlns:ns2='http://schemas.microsoft.com/office/infopath/2007/PartnerControls' xmlns:ns3='http://schemas.microsoft.com/sharepoint/v3' xmlns:ns4='23e1b150-a260-49ef-9ed2-f0c35f663646' xmlns:ns5='1ff7fb10-313f-4052-a88a-fe9d51c9c90c' " w:xpath="/ns0:properties[1]/documentManagement[1]/ns4:_dlc_DocId[1]" w:storeItemID="{0B822A44-7AAC-45CD-9919-9A8132539909}"/>
        <w:text/>
      </w:sdtPr>
      <w:sdtContent>
        <w:r w:rsidR="000B17F6">
          <w:rPr>
            <w:color w:val="767171" w:themeColor="background2" w:themeShade="80"/>
            <w:sz w:val="18"/>
            <w:szCs w:val="18"/>
          </w:rPr>
          <w:t>BARNSDALE-1135201766-17</w:t>
        </w:r>
      </w:sdtContent>
    </w:sdt>
  </w:p>
  <w:p w14:paraId="3216AE34" w14:textId="02FA35A3" w:rsidR="00C376D1" w:rsidRPr="007659C8" w:rsidRDefault="00AA5CCC" w:rsidP="007F1163">
    <w:pPr>
      <w:pStyle w:val="Footer"/>
      <w:rPr>
        <w:color w:val="767171" w:themeColor="background2" w:themeShade="80"/>
        <w:sz w:val="18"/>
        <w:szCs w:val="18"/>
      </w:rPr>
    </w:pPr>
    <w:sdt>
      <w:sdtPr>
        <w:rPr>
          <w:color w:val="767171" w:themeColor="background2" w:themeShade="80"/>
          <w:sz w:val="18"/>
          <w:szCs w:val="18"/>
        </w:rPr>
        <w:alias w:val="Label"/>
        <w:tag w:val="DLCPolicyLabelValue"/>
        <w:id w:val="-1800299340"/>
        <w:lock w:val="contentLocked"/>
        <w:placeholder>
          <w:docPart w:val="7814A3B9726948C186DA9D169EBFF131"/>
        </w:placeholder>
        <w:dataBinding w:prefixMappings="xmlns:ns0='http://schemas.microsoft.com/office/2006/metadata/properties' xmlns:ns1='http://www.w3.org/2001/XMLSchema-instance' xmlns:ns2='http://schemas.microsoft.com/office/infopath/2007/PartnerControls' xmlns:ns3='http://schemas.microsoft.com/sharepoint/v3' xmlns:ns4='23e1b150-a260-49ef-9ed2-f0c35f663646' xmlns:ns5='1ff7fb10-313f-4052-a88a-fe9d51c9c90c' " w:xpath="/ns0:properties[1]/documentManagement[1]/ns5:DLCPolicyLabelValue[1]" w:storeItemID="{0B822A44-7AAC-45CD-9919-9A8132539909}"/>
        <w:text w:multiLine="1"/>
      </w:sdtPr>
      <w:sdtContent>
        <w:r>
          <w:rPr>
            <w:color w:val="767171" w:themeColor="background2" w:themeShade="80"/>
            <w:sz w:val="18"/>
            <w:szCs w:val="18"/>
          </w:rPr>
          <w:t>Version: 0.2</w:t>
        </w:r>
      </w:sdtContent>
    </w:sdt>
    <w:r w:rsidR="007F1163" w:rsidRPr="007659C8">
      <w:rPr>
        <w:color w:val="767171" w:themeColor="background2" w:themeShade="80"/>
        <w:sz w:val="18"/>
        <w:szCs w:val="18"/>
      </w:rPr>
      <w:tab/>
    </w:r>
    <w:r w:rsidR="007F1163" w:rsidRPr="007659C8">
      <w:rPr>
        <w:color w:val="767171" w:themeColor="background2" w:themeShade="80"/>
        <w:sz w:val="18"/>
        <w:szCs w:val="18"/>
      </w:rPr>
      <w:tab/>
    </w:r>
    <w:r w:rsidR="00C62986" w:rsidRPr="007659C8">
      <w:rPr>
        <w:color w:val="767171" w:themeColor="background2" w:themeShade="80"/>
        <w:sz w:val="18"/>
        <w:szCs w:val="18"/>
      </w:rPr>
      <w:t xml:space="preserve">Page | </w:t>
    </w:r>
    <w:r w:rsidR="00C62986" w:rsidRPr="007659C8">
      <w:rPr>
        <w:color w:val="767171" w:themeColor="background2" w:themeShade="80"/>
        <w:sz w:val="18"/>
        <w:szCs w:val="18"/>
      </w:rPr>
      <w:fldChar w:fldCharType="begin"/>
    </w:r>
    <w:r w:rsidR="00C62986" w:rsidRPr="007659C8">
      <w:rPr>
        <w:color w:val="767171" w:themeColor="background2" w:themeShade="80"/>
        <w:sz w:val="18"/>
        <w:szCs w:val="18"/>
      </w:rPr>
      <w:instrText xml:space="preserve"> PAGE </w:instrText>
    </w:r>
    <w:r w:rsidR="00C62986" w:rsidRPr="007659C8">
      <w:rPr>
        <w:color w:val="767171" w:themeColor="background2" w:themeShade="80"/>
        <w:sz w:val="18"/>
        <w:szCs w:val="18"/>
      </w:rPr>
      <w:fldChar w:fldCharType="separate"/>
    </w:r>
    <w:r w:rsidR="00C62986" w:rsidRPr="007659C8">
      <w:rPr>
        <w:color w:val="767171" w:themeColor="background2" w:themeShade="80"/>
        <w:sz w:val="18"/>
        <w:szCs w:val="18"/>
      </w:rPr>
      <w:t>2</w:t>
    </w:r>
    <w:r w:rsidR="00C62986" w:rsidRPr="007659C8">
      <w:rPr>
        <w:color w:val="767171" w:themeColor="background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0365" w14:textId="77777777" w:rsidR="00627CCA" w:rsidRDefault="00A24305" w:rsidP="00313D60">
    <w:pPr>
      <w:pStyle w:val="Footer"/>
      <w:rPr>
        <w:color w:val="767171" w:themeColor="background2" w:themeShade="80"/>
      </w:rPr>
    </w:pPr>
    <w:r>
      <w:rPr>
        <w:color w:val="767171" w:themeColor="background2" w:themeShade="80"/>
      </w:rPr>
      <w:t xml:space="preserve">Document ID: </w:t>
    </w:r>
  </w:p>
  <w:p w14:paraId="2EC23374" w14:textId="77777777" w:rsidR="00B27FB0" w:rsidRPr="00B27FB0" w:rsidRDefault="00627CCA" w:rsidP="00313D60">
    <w:pPr>
      <w:pStyle w:val="Footer"/>
      <w:rPr>
        <w:color w:val="767171" w:themeColor="background2" w:themeShade="80"/>
      </w:rPr>
    </w:pPr>
    <w:r>
      <w:rPr>
        <w:color w:val="767171" w:themeColor="background2" w:themeShade="80"/>
      </w:rPr>
      <w:t xml:space="preserve">Date: </w:t>
    </w:r>
    <w:sdt>
      <w:sdtPr>
        <w:rPr>
          <w:color w:val="767171" w:themeColor="background2" w:themeShade="80"/>
        </w:rPr>
        <w:alias w:val="Publish Date"/>
        <w:tag w:val=""/>
        <w:id w:val="847753285"/>
        <w:placeholder>
          <w:docPart w:val="015132C7D0CB4F459FE0395D55174882"/>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Content>
        <w:r w:rsidR="000A617A" w:rsidRPr="00466631">
          <w:rPr>
            <w:rStyle w:val="PlaceholderText"/>
          </w:rPr>
          <w:t>[Publish Date]</w:t>
        </w:r>
      </w:sdtContent>
    </w:sdt>
    <w:r w:rsidR="00313D60">
      <w:rPr>
        <w:color w:val="767171" w:themeColor="background2" w:themeShade="80"/>
      </w:rPr>
      <w:tab/>
    </w:r>
    <w:r w:rsidR="00313D60">
      <w:rPr>
        <w:color w:val="767171" w:themeColor="background2" w:themeShade="80"/>
      </w:rPr>
      <w:tab/>
    </w:r>
    <w:r w:rsidR="00B27FB0" w:rsidRPr="00B27FB0">
      <w:rPr>
        <w:color w:val="767171" w:themeColor="background2" w:themeShade="80"/>
      </w:rPr>
      <w:t xml:space="preserve">Page | </w:t>
    </w:r>
    <w:r w:rsidR="00B27FB0" w:rsidRPr="00B27FB0">
      <w:rPr>
        <w:color w:val="767171" w:themeColor="background2" w:themeShade="80"/>
      </w:rPr>
      <w:fldChar w:fldCharType="begin"/>
    </w:r>
    <w:r w:rsidR="00B27FB0" w:rsidRPr="00B27FB0">
      <w:rPr>
        <w:color w:val="767171" w:themeColor="background2" w:themeShade="80"/>
      </w:rPr>
      <w:instrText xml:space="preserve"> PAGE </w:instrText>
    </w:r>
    <w:r w:rsidR="00B27FB0" w:rsidRPr="00B27FB0">
      <w:rPr>
        <w:color w:val="767171" w:themeColor="background2" w:themeShade="80"/>
      </w:rPr>
      <w:fldChar w:fldCharType="separate"/>
    </w:r>
    <w:r w:rsidR="00B27FB0">
      <w:rPr>
        <w:color w:val="767171" w:themeColor="background2" w:themeShade="80"/>
      </w:rPr>
      <w:t>2</w:t>
    </w:r>
    <w:r w:rsidR="00B27FB0" w:rsidRPr="00B27FB0">
      <w:rPr>
        <w:color w:val="767171"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2AA0" w14:textId="77777777" w:rsidR="00C92688" w:rsidRDefault="00C92688">
      <w:pPr>
        <w:spacing w:after="0" w:line="240" w:lineRule="auto"/>
      </w:pPr>
      <w:r>
        <w:rPr>
          <w:color w:val="000000"/>
        </w:rPr>
        <w:separator/>
      </w:r>
    </w:p>
  </w:footnote>
  <w:footnote w:type="continuationSeparator" w:id="0">
    <w:p w14:paraId="3283E378" w14:textId="77777777" w:rsidR="00C92688" w:rsidRDefault="00C92688">
      <w:pPr>
        <w:spacing w:after="0" w:line="240" w:lineRule="auto"/>
      </w:pPr>
      <w:r>
        <w:continuationSeparator/>
      </w:r>
    </w:p>
  </w:footnote>
  <w:footnote w:type="continuationNotice" w:id="1">
    <w:p w14:paraId="6D9D354C" w14:textId="77777777" w:rsidR="00C92688" w:rsidRDefault="00C926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3AA"/>
    <w:multiLevelType w:val="hybridMultilevel"/>
    <w:tmpl w:val="80641D16"/>
    <w:lvl w:ilvl="0" w:tplc="F6A84F6A">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A206C"/>
    <w:multiLevelType w:val="hybridMultilevel"/>
    <w:tmpl w:val="086C9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F70E2"/>
    <w:multiLevelType w:val="hybridMultilevel"/>
    <w:tmpl w:val="D4D0D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C39F7"/>
    <w:multiLevelType w:val="hybridMultilevel"/>
    <w:tmpl w:val="012C72EA"/>
    <w:lvl w:ilvl="0" w:tplc="86329EF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542F9"/>
    <w:multiLevelType w:val="hybridMultilevel"/>
    <w:tmpl w:val="2C6A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853B7"/>
    <w:multiLevelType w:val="hybridMultilevel"/>
    <w:tmpl w:val="34FCF6CC"/>
    <w:lvl w:ilvl="0" w:tplc="71E28F0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47650"/>
    <w:multiLevelType w:val="hybridMultilevel"/>
    <w:tmpl w:val="3AC6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C5914"/>
    <w:multiLevelType w:val="hybridMultilevel"/>
    <w:tmpl w:val="3702B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A630D"/>
    <w:multiLevelType w:val="hybridMultilevel"/>
    <w:tmpl w:val="24BEE08C"/>
    <w:lvl w:ilvl="0" w:tplc="9D10E7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27423"/>
    <w:multiLevelType w:val="hybridMultilevel"/>
    <w:tmpl w:val="C7DA9884"/>
    <w:lvl w:ilvl="0" w:tplc="855EEA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C52DA"/>
    <w:multiLevelType w:val="hybridMultilevel"/>
    <w:tmpl w:val="8B62A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324A5"/>
    <w:multiLevelType w:val="multilevel"/>
    <w:tmpl w:val="1B1C4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BD2251"/>
    <w:multiLevelType w:val="hybridMultilevel"/>
    <w:tmpl w:val="282EE76C"/>
    <w:lvl w:ilvl="0" w:tplc="B2866F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21D8D"/>
    <w:multiLevelType w:val="multilevel"/>
    <w:tmpl w:val="D35C2D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1A452B6"/>
    <w:multiLevelType w:val="hybridMultilevel"/>
    <w:tmpl w:val="AEEC2698"/>
    <w:lvl w:ilvl="0" w:tplc="2E70C32A">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569B2"/>
    <w:multiLevelType w:val="hybridMultilevel"/>
    <w:tmpl w:val="4598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161C1"/>
    <w:multiLevelType w:val="hybridMultilevel"/>
    <w:tmpl w:val="F9C0E3CC"/>
    <w:lvl w:ilvl="0" w:tplc="F6A84F6A">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46242"/>
    <w:multiLevelType w:val="hybridMultilevel"/>
    <w:tmpl w:val="8D3E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13B1F"/>
    <w:multiLevelType w:val="hybridMultilevel"/>
    <w:tmpl w:val="9F1C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A1E4E"/>
    <w:multiLevelType w:val="multilevel"/>
    <w:tmpl w:val="7EF8973C"/>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201673482">
    <w:abstractNumId w:val="5"/>
  </w:num>
  <w:num w:numId="2" w16cid:durableId="1396315435">
    <w:abstractNumId w:val="10"/>
  </w:num>
  <w:num w:numId="3" w16cid:durableId="868641640">
    <w:abstractNumId w:val="8"/>
  </w:num>
  <w:num w:numId="4" w16cid:durableId="1039471813">
    <w:abstractNumId w:val="1"/>
  </w:num>
  <w:num w:numId="5" w16cid:durableId="58791247">
    <w:abstractNumId w:val="7"/>
  </w:num>
  <w:num w:numId="6" w16cid:durableId="1656564503">
    <w:abstractNumId w:val="12"/>
  </w:num>
  <w:num w:numId="7" w16cid:durableId="1590846775">
    <w:abstractNumId w:val="3"/>
  </w:num>
  <w:num w:numId="8" w16cid:durableId="1295409978">
    <w:abstractNumId w:val="5"/>
  </w:num>
  <w:num w:numId="9" w16cid:durableId="961619172">
    <w:abstractNumId w:val="18"/>
  </w:num>
  <w:num w:numId="10" w16cid:durableId="1890654113">
    <w:abstractNumId w:val="13"/>
  </w:num>
  <w:num w:numId="11" w16cid:durableId="1876304383">
    <w:abstractNumId w:val="19"/>
  </w:num>
  <w:num w:numId="12" w16cid:durableId="923300200">
    <w:abstractNumId w:val="11"/>
  </w:num>
  <w:num w:numId="13" w16cid:durableId="364604117">
    <w:abstractNumId w:val="9"/>
  </w:num>
  <w:num w:numId="14" w16cid:durableId="1531451937">
    <w:abstractNumId w:val="14"/>
  </w:num>
  <w:num w:numId="15" w16cid:durableId="174198971">
    <w:abstractNumId w:val="16"/>
  </w:num>
  <w:num w:numId="16" w16cid:durableId="462042071">
    <w:abstractNumId w:val="2"/>
  </w:num>
  <w:num w:numId="17" w16cid:durableId="599293373">
    <w:abstractNumId w:val="0"/>
  </w:num>
  <w:num w:numId="18" w16cid:durableId="376861869">
    <w:abstractNumId w:val="15"/>
  </w:num>
  <w:num w:numId="19" w16cid:durableId="1706053344">
    <w:abstractNumId w:val="4"/>
  </w:num>
  <w:num w:numId="20" w16cid:durableId="559630484">
    <w:abstractNumId w:val="6"/>
  </w:num>
  <w:num w:numId="21" w16cid:durableId="82636227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88"/>
    <w:rsid w:val="00000530"/>
    <w:rsid w:val="00000757"/>
    <w:rsid w:val="00000BAF"/>
    <w:rsid w:val="00000DBE"/>
    <w:rsid w:val="000015D2"/>
    <w:rsid w:val="0000188F"/>
    <w:rsid w:val="000019EC"/>
    <w:rsid w:val="00001CC7"/>
    <w:rsid w:val="000025C7"/>
    <w:rsid w:val="00002766"/>
    <w:rsid w:val="00003097"/>
    <w:rsid w:val="000036E9"/>
    <w:rsid w:val="000038A3"/>
    <w:rsid w:val="00003C33"/>
    <w:rsid w:val="00003DC4"/>
    <w:rsid w:val="000046A3"/>
    <w:rsid w:val="00004C36"/>
    <w:rsid w:val="00005039"/>
    <w:rsid w:val="00005121"/>
    <w:rsid w:val="0000553F"/>
    <w:rsid w:val="000075FF"/>
    <w:rsid w:val="00007712"/>
    <w:rsid w:val="00010C77"/>
    <w:rsid w:val="00010E4B"/>
    <w:rsid w:val="00011A46"/>
    <w:rsid w:val="00011D0A"/>
    <w:rsid w:val="00011E16"/>
    <w:rsid w:val="00011E29"/>
    <w:rsid w:val="00011EDA"/>
    <w:rsid w:val="00011F38"/>
    <w:rsid w:val="00012069"/>
    <w:rsid w:val="00012DAF"/>
    <w:rsid w:val="00013E51"/>
    <w:rsid w:val="000141BD"/>
    <w:rsid w:val="00014EE3"/>
    <w:rsid w:val="0001516F"/>
    <w:rsid w:val="000155D4"/>
    <w:rsid w:val="000169D5"/>
    <w:rsid w:val="00016DB7"/>
    <w:rsid w:val="000173E2"/>
    <w:rsid w:val="00017D4A"/>
    <w:rsid w:val="0002092B"/>
    <w:rsid w:val="000217F2"/>
    <w:rsid w:val="00021EC0"/>
    <w:rsid w:val="00021FCA"/>
    <w:rsid w:val="00022356"/>
    <w:rsid w:val="00022BCB"/>
    <w:rsid w:val="00022D2D"/>
    <w:rsid w:val="00024005"/>
    <w:rsid w:val="000246CE"/>
    <w:rsid w:val="00024FDA"/>
    <w:rsid w:val="000252E1"/>
    <w:rsid w:val="0002634A"/>
    <w:rsid w:val="0002635E"/>
    <w:rsid w:val="00030E47"/>
    <w:rsid w:val="000348A5"/>
    <w:rsid w:val="000348D4"/>
    <w:rsid w:val="000349EC"/>
    <w:rsid w:val="000352C4"/>
    <w:rsid w:val="00035C34"/>
    <w:rsid w:val="00035C3F"/>
    <w:rsid w:val="00035D25"/>
    <w:rsid w:val="000363BE"/>
    <w:rsid w:val="000402B2"/>
    <w:rsid w:val="0004051A"/>
    <w:rsid w:val="000418B7"/>
    <w:rsid w:val="00042D3D"/>
    <w:rsid w:val="00043330"/>
    <w:rsid w:val="00043890"/>
    <w:rsid w:val="000442DD"/>
    <w:rsid w:val="0004474B"/>
    <w:rsid w:val="00047897"/>
    <w:rsid w:val="00047E0F"/>
    <w:rsid w:val="00050CAA"/>
    <w:rsid w:val="00050F6E"/>
    <w:rsid w:val="000517DE"/>
    <w:rsid w:val="00052028"/>
    <w:rsid w:val="00052819"/>
    <w:rsid w:val="00052AD6"/>
    <w:rsid w:val="000530A7"/>
    <w:rsid w:val="00053C71"/>
    <w:rsid w:val="00054DB6"/>
    <w:rsid w:val="00055635"/>
    <w:rsid w:val="00055C01"/>
    <w:rsid w:val="00055FA8"/>
    <w:rsid w:val="0005717F"/>
    <w:rsid w:val="000576D4"/>
    <w:rsid w:val="00057F81"/>
    <w:rsid w:val="0006076E"/>
    <w:rsid w:val="000608B8"/>
    <w:rsid w:val="000623DF"/>
    <w:rsid w:val="0006270A"/>
    <w:rsid w:val="00062C62"/>
    <w:rsid w:val="00063B44"/>
    <w:rsid w:val="00065F45"/>
    <w:rsid w:val="0006654F"/>
    <w:rsid w:val="000678AD"/>
    <w:rsid w:val="00070E90"/>
    <w:rsid w:val="00071536"/>
    <w:rsid w:val="00071EF2"/>
    <w:rsid w:val="00072C9B"/>
    <w:rsid w:val="0007388E"/>
    <w:rsid w:val="00073DBE"/>
    <w:rsid w:val="00073ECC"/>
    <w:rsid w:val="00074377"/>
    <w:rsid w:val="0007456D"/>
    <w:rsid w:val="00075BCA"/>
    <w:rsid w:val="0007635A"/>
    <w:rsid w:val="000766D4"/>
    <w:rsid w:val="00076785"/>
    <w:rsid w:val="00080195"/>
    <w:rsid w:val="000807E8"/>
    <w:rsid w:val="00082621"/>
    <w:rsid w:val="000838E8"/>
    <w:rsid w:val="00084099"/>
    <w:rsid w:val="00084964"/>
    <w:rsid w:val="00084A00"/>
    <w:rsid w:val="00084FC4"/>
    <w:rsid w:val="000853B0"/>
    <w:rsid w:val="00085E26"/>
    <w:rsid w:val="00085F44"/>
    <w:rsid w:val="00086D35"/>
    <w:rsid w:val="00086E4A"/>
    <w:rsid w:val="00086FA1"/>
    <w:rsid w:val="000871CA"/>
    <w:rsid w:val="00087382"/>
    <w:rsid w:val="00092B1C"/>
    <w:rsid w:val="00092D24"/>
    <w:rsid w:val="00093681"/>
    <w:rsid w:val="00095C2C"/>
    <w:rsid w:val="00097479"/>
    <w:rsid w:val="000A0433"/>
    <w:rsid w:val="000A0DE4"/>
    <w:rsid w:val="000A1839"/>
    <w:rsid w:val="000A1E67"/>
    <w:rsid w:val="000A287C"/>
    <w:rsid w:val="000A360E"/>
    <w:rsid w:val="000A3932"/>
    <w:rsid w:val="000A3AB6"/>
    <w:rsid w:val="000A3B26"/>
    <w:rsid w:val="000A3D51"/>
    <w:rsid w:val="000A4789"/>
    <w:rsid w:val="000A4E54"/>
    <w:rsid w:val="000A517B"/>
    <w:rsid w:val="000A5686"/>
    <w:rsid w:val="000A5D92"/>
    <w:rsid w:val="000A6118"/>
    <w:rsid w:val="000A617A"/>
    <w:rsid w:val="000A6187"/>
    <w:rsid w:val="000A6722"/>
    <w:rsid w:val="000B110D"/>
    <w:rsid w:val="000B1122"/>
    <w:rsid w:val="000B17F6"/>
    <w:rsid w:val="000B182D"/>
    <w:rsid w:val="000B1F9A"/>
    <w:rsid w:val="000B1FAB"/>
    <w:rsid w:val="000B3717"/>
    <w:rsid w:val="000B4376"/>
    <w:rsid w:val="000B4BB2"/>
    <w:rsid w:val="000B5C7F"/>
    <w:rsid w:val="000C03D8"/>
    <w:rsid w:val="000C0A5F"/>
    <w:rsid w:val="000C19CB"/>
    <w:rsid w:val="000C1E13"/>
    <w:rsid w:val="000C3A67"/>
    <w:rsid w:val="000C41CB"/>
    <w:rsid w:val="000C4FCC"/>
    <w:rsid w:val="000C575C"/>
    <w:rsid w:val="000C5D81"/>
    <w:rsid w:val="000C5E42"/>
    <w:rsid w:val="000C5E6A"/>
    <w:rsid w:val="000C5EF1"/>
    <w:rsid w:val="000C6182"/>
    <w:rsid w:val="000C6A5C"/>
    <w:rsid w:val="000D0EFC"/>
    <w:rsid w:val="000D1F7B"/>
    <w:rsid w:val="000D2DEF"/>
    <w:rsid w:val="000D3672"/>
    <w:rsid w:val="000D3853"/>
    <w:rsid w:val="000D4762"/>
    <w:rsid w:val="000D5939"/>
    <w:rsid w:val="000D60C8"/>
    <w:rsid w:val="000D65C2"/>
    <w:rsid w:val="000D77A2"/>
    <w:rsid w:val="000E01F2"/>
    <w:rsid w:val="000E033E"/>
    <w:rsid w:val="000E07AB"/>
    <w:rsid w:val="000E1BAF"/>
    <w:rsid w:val="000E1F63"/>
    <w:rsid w:val="000E2063"/>
    <w:rsid w:val="000E2C53"/>
    <w:rsid w:val="000E3B3C"/>
    <w:rsid w:val="000E5136"/>
    <w:rsid w:val="000E5154"/>
    <w:rsid w:val="000E58A0"/>
    <w:rsid w:val="000E5EA4"/>
    <w:rsid w:val="000E7562"/>
    <w:rsid w:val="000F0B6D"/>
    <w:rsid w:val="000F1B4A"/>
    <w:rsid w:val="000F3000"/>
    <w:rsid w:val="000F3652"/>
    <w:rsid w:val="000F4112"/>
    <w:rsid w:val="000F444B"/>
    <w:rsid w:val="000F49D7"/>
    <w:rsid w:val="000F5E94"/>
    <w:rsid w:val="000F627E"/>
    <w:rsid w:val="000F6413"/>
    <w:rsid w:val="000F6434"/>
    <w:rsid w:val="001003EC"/>
    <w:rsid w:val="00100DA1"/>
    <w:rsid w:val="00101578"/>
    <w:rsid w:val="001016F7"/>
    <w:rsid w:val="00101B4A"/>
    <w:rsid w:val="0010220E"/>
    <w:rsid w:val="0010296F"/>
    <w:rsid w:val="001029E5"/>
    <w:rsid w:val="00102C05"/>
    <w:rsid w:val="0010535D"/>
    <w:rsid w:val="001058AF"/>
    <w:rsid w:val="00105BA3"/>
    <w:rsid w:val="001063AD"/>
    <w:rsid w:val="0010706F"/>
    <w:rsid w:val="00107A80"/>
    <w:rsid w:val="00107F48"/>
    <w:rsid w:val="00110850"/>
    <w:rsid w:val="00111E2D"/>
    <w:rsid w:val="001125A9"/>
    <w:rsid w:val="00114119"/>
    <w:rsid w:val="00114405"/>
    <w:rsid w:val="0011537C"/>
    <w:rsid w:val="0011584C"/>
    <w:rsid w:val="00116606"/>
    <w:rsid w:val="001170C3"/>
    <w:rsid w:val="00120C75"/>
    <w:rsid w:val="001210DC"/>
    <w:rsid w:val="0012119A"/>
    <w:rsid w:val="001215AE"/>
    <w:rsid w:val="00121B2F"/>
    <w:rsid w:val="00122900"/>
    <w:rsid w:val="00122DE7"/>
    <w:rsid w:val="00123B4C"/>
    <w:rsid w:val="00123DB4"/>
    <w:rsid w:val="00124547"/>
    <w:rsid w:val="001248AD"/>
    <w:rsid w:val="001249CC"/>
    <w:rsid w:val="00124CBE"/>
    <w:rsid w:val="001250DD"/>
    <w:rsid w:val="00125169"/>
    <w:rsid w:val="00125AC1"/>
    <w:rsid w:val="00126692"/>
    <w:rsid w:val="001266E9"/>
    <w:rsid w:val="00126893"/>
    <w:rsid w:val="00126E73"/>
    <w:rsid w:val="00126F00"/>
    <w:rsid w:val="0012714F"/>
    <w:rsid w:val="00132865"/>
    <w:rsid w:val="00132DE2"/>
    <w:rsid w:val="00135236"/>
    <w:rsid w:val="00135A1F"/>
    <w:rsid w:val="0013602A"/>
    <w:rsid w:val="00136D08"/>
    <w:rsid w:val="00141110"/>
    <w:rsid w:val="001420AB"/>
    <w:rsid w:val="00142954"/>
    <w:rsid w:val="00144759"/>
    <w:rsid w:val="00144C46"/>
    <w:rsid w:val="001467B5"/>
    <w:rsid w:val="00146D98"/>
    <w:rsid w:val="001470B0"/>
    <w:rsid w:val="001479EC"/>
    <w:rsid w:val="0015007A"/>
    <w:rsid w:val="001500EB"/>
    <w:rsid w:val="00150BBA"/>
    <w:rsid w:val="00150BC5"/>
    <w:rsid w:val="00152597"/>
    <w:rsid w:val="00152D4F"/>
    <w:rsid w:val="0015358F"/>
    <w:rsid w:val="00153BED"/>
    <w:rsid w:val="0015493E"/>
    <w:rsid w:val="00154F38"/>
    <w:rsid w:val="00154F50"/>
    <w:rsid w:val="00156E36"/>
    <w:rsid w:val="001576EC"/>
    <w:rsid w:val="00157ACC"/>
    <w:rsid w:val="00157AF3"/>
    <w:rsid w:val="00157C17"/>
    <w:rsid w:val="00157D3A"/>
    <w:rsid w:val="00160248"/>
    <w:rsid w:val="001603BF"/>
    <w:rsid w:val="001610B3"/>
    <w:rsid w:val="001610E4"/>
    <w:rsid w:val="00161DB0"/>
    <w:rsid w:val="00161DF3"/>
    <w:rsid w:val="0016251E"/>
    <w:rsid w:val="0016353B"/>
    <w:rsid w:val="00163B0B"/>
    <w:rsid w:val="00164B7C"/>
    <w:rsid w:val="00165181"/>
    <w:rsid w:val="0016593F"/>
    <w:rsid w:val="001674E0"/>
    <w:rsid w:val="00167B93"/>
    <w:rsid w:val="00170124"/>
    <w:rsid w:val="0017147E"/>
    <w:rsid w:val="00174D8F"/>
    <w:rsid w:val="0017598B"/>
    <w:rsid w:val="0017653E"/>
    <w:rsid w:val="00177DA4"/>
    <w:rsid w:val="001821A6"/>
    <w:rsid w:val="00182328"/>
    <w:rsid w:val="001824C3"/>
    <w:rsid w:val="00182FEB"/>
    <w:rsid w:val="00184610"/>
    <w:rsid w:val="0018556A"/>
    <w:rsid w:val="001855DD"/>
    <w:rsid w:val="00185649"/>
    <w:rsid w:val="001866E4"/>
    <w:rsid w:val="00191E9F"/>
    <w:rsid w:val="00191F8B"/>
    <w:rsid w:val="00192411"/>
    <w:rsid w:val="0019301A"/>
    <w:rsid w:val="0019364A"/>
    <w:rsid w:val="001936EA"/>
    <w:rsid w:val="00194AA6"/>
    <w:rsid w:val="00194F39"/>
    <w:rsid w:val="00195854"/>
    <w:rsid w:val="00195908"/>
    <w:rsid w:val="00195FA3"/>
    <w:rsid w:val="00196432"/>
    <w:rsid w:val="0019673E"/>
    <w:rsid w:val="00196D08"/>
    <w:rsid w:val="00197CB5"/>
    <w:rsid w:val="001A001D"/>
    <w:rsid w:val="001A012B"/>
    <w:rsid w:val="001A03D7"/>
    <w:rsid w:val="001A065C"/>
    <w:rsid w:val="001A0D3B"/>
    <w:rsid w:val="001A15D9"/>
    <w:rsid w:val="001A398D"/>
    <w:rsid w:val="001A3B9D"/>
    <w:rsid w:val="001A3E08"/>
    <w:rsid w:val="001A3F00"/>
    <w:rsid w:val="001A3FF7"/>
    <w:rsid w:val="001A4233"/>
    <w:rsid w:val="001A5047"/>
    <w:rsid w:val="001A611D"/>
    <w:rsid w:val="001A7C7A"/>
    <w:rsid w:val="001B0EDE"/>
    <w:rsid w:val="001B126E"/>
    <w:rsid w:val="001B1421"/>
    <w:rsid w:val="001B1B18"/>
    <w:rsid w:val="001B1CAF"/>
    <w:rsid w:val="001B2608"/>
    <w:rsid w:val="001B2D77"/>
    <w:rsid w:val="001B3199"/>
    <w:rsid w:val="001B3E81"/>
    <w:rsid w:val="001B410C"/>
    <w:rsid w:val="001B413E"/>
    <w:rsid w:val="001B41E8"/>
    <w:rsid w:val="001B4225"/>
    <w:rsid w:val="001B478E"/>
    <w:rsid w:val="001B4864"/>
    <w:rsid w:val="001B4C49"/>
    <w:rsid w:val="001B6A5C"/>
    <w:rsid w:val="001B735D"/>
    <w:rsid w:val="001B73C5"/>
    <w:rsid w:val="001B7FAC"/>
    <w:rsid w:val="001C0132"/>
    <w:rsid w:val="001C0555"/>
    <w:rsid w:val="001C0D4A"/>
    <w:rsid w:val="001C1834"/>
    <w:rsid w:val="001C2641"/>
    <w:rsid w:val="001C26EB"/>
    <w:rsid w:val="001C3B73"/>
    <w:rsid w:val="001C3FBA"/>
    <w:rsid w:val="001C4889"/>
    <w:rsid w:val="001C546A"/>
    <w:rsid w:val="001C5E64"/>
    <w:rsid w:val="001C6277"/>
    <w:rsid w:val="001C69F0"/>
    <w:rsid w:val="001C7644"/>
    <w:rsid w:val="001D07D1"/>
    <w:rsid w:val="001D0B7F"/>
    <w:rsid w:val="001D0CC2"/>
    <w:rsid w:val="001D15DF"/>
    <w:rsid w:val="001D1AB5"/>
    <w:rsid w:val="001D1AF7"/>
    <w:rsid w:val="001D1B0B"/>
    <w:rsid w:val="001D1B4A"/>
    <w:rsid w:val="001D21C1"/>
    <w:rsid w:val="001D2C56"/>
    <w:rsid w:val="001D366D"/>
    <w:rsid w:val="001D3C0C"/>
    <w:rsid w:val="001D42AA"/>
    <w:rsid w:val="001D43D9"/>
    <w:rsid w:val="001D7063"/>
    <w:rsid w:val="001D7146"/>
    <w:rsid w:val="001E0280"/>
    <w:rsid w:val="001E08D0"/>
    <w:rsid w:val="001E0BE3"/>
    <w:rsid w:val="001E1124"/>
    <w:rsid w:val="001E1B49"/>
    <w:rsid w:val="001E2A6A"/>
    <w:rsid w:val="001E2F3A"/>
    <w:rsid w:val="001E37E8"/>
    <w:rsid w:val="001E4F2C"/>
    <w:rsid w:val="001E5591"/>
    <w:rsid w:val="001E591D"/>
    <w:rsid w:val="001E6981"/>
    <w:rsid w:val="001E6BB8"/>
    <w:rsid w:val="001E6D60"/>
    <w:rsid w:val="001E71E6"/>
    <w:rsid w:val="001E75EF"/>
    <w:rsid w:val="001E7A61"/>
    <w:rsid w:val="001E7B0D"/>
    <w:rsid w:val="001E7BBF"/>
    <w:rsid w:val="001F04EA"/>
    <w:rsid w:val="001F0A96"/>
    <w:rsid w:val="001F1BD3"/>
    <w:rsid w:val="001F4284"/>
    <w:rsid w:val="001F47B7"/>
    <w:rsid w:val="001F5251"/>
    <w:rsid w:val="001F56CA"/>
    <w:rsid w:val="001F5B3D"/>
    <w:rsid w:val="001F5D61"/>
    <w:rsid w:val="001F5EF8"/>
    <w:rsid w:val="001F6121"/>
    <w:rsid w:val="001F6190"/>
    <w:rsid w:val="001F6B91"/>
    <w:rsid w:val="001F71A9"/>
    <w:rsid w:val="001F72ED"/>
    <w:rsid w:val="001F79F8"/>
    <w:rsid w:val="001F7F27"/>
    <w:rsid w:val="002022BD"/>
    <w:rsid w:val="002022C6"/>
    <w:rsid w:val="00202A19"/>
    <w:rsid w:val="002031F6"/>
    <w:rsid w:val="00203429"/>
    <w:rsid w:val="002038EE"/>
    <w:rsid w:val="0020434D"/>
    <w:rsid w:val="00204ACF"/>
    <w:rsid w:val="00204BFB"/>
    <w:rsid w:val="00204CD9"/>
    <w:rsid w:val="00205CCE"/>
    <w:rsid w:val="00206F35"/>
    <w:rsid w:val="00210B73"/>
    <w:rsid w:val="00212802"/>
    <w:rsid w:val="00213531"/>
    <w:rsid w:val="00213EC8"/>
    <w:rsid w:val="00213FFA"/>
    <w:rsid w:val="0021481A"/>
    <w:rsid w:val="00215088"/>
    <w:rsid w:val="00215360"/>
    <w:rsid w:val="00215963"/>
    <w:rsid w:val="002159E7"/>
    <w:rsid w:val="00216D7A"/>
    <w:rsid w:val="00217102"/>
    <w:rsid w:val="00217622"/>
    <w:rsid w:val="002179A9"/>
    <w:rsid w:val="00217DA2"/>
    <w:rsid w:val="002203BC"/>
    <w:rsid w:val="002209BE"/>
    <w:rsid w:val="00221E07"/>
    <w:rsid w:val="0022215B"/>
    <w:rsid w:val="00222924"/>
    <w:rsid w:val="00222D9B"/>
    <w:rsid w:val="00222FBF"/>
    <w:rsid w:val="00223C04"/>
    <w:rsid w:val="002242BF"/>
    <w:rsid w:val="0022436A"/>
    <w:rsid w:val="00224C98"/>
    <w:rsid w:val="0022500B"/>
    <w:rsid w:val="002254E4"/>
    <w:rsid w:val="0022555A"/>
    <w:rsid w:val="002256BA"/>
    <w:rsid w:val="0022596B"/>
    <w:rsid w:val="00226866"/>
    <w:rsid w:val="00226CC1"/>
    <w:rsid w:val="002278C9"/>
    <w:rsid w:val="00230244"/>
    <w:rsid w:val="00230FA7"/>
    <w:rsid w:val="00231255"/>
    <w:rsid w:val="0023346C"/>
    <w:rsid w:val="00233566"/>
    <w:rsid w:val="0023369F"/>
    <w:rsid w:val="002337F9"/>
    <w:rsid w:val="00233E81"/>
    <w:rsid w:val="00235331"/>
    <w:rsid w:val="00235347"/>
    <w:rsid w:val="002362F7"/>
    <w:rsid w:val="00236716"/>
    <w:rsid w:val="002369F4"/>
    <w:rsid w:val="00237406"/>
    <w:rsid w:val="00237FCA"/>
    <w:rsid w:val="00240267"/>
    <w:rsid w:val="00241556"/>
    <w:rsid w:val="002419E5"/>
    <w:rsid w:val="0024208E"/>
    <w:rsid w:val="002421EA"/>
    <w:rsid w:val="00242587"/>
    <w:rsid w:val="00242819"/>
    <w:rsid w:val="0024293C"/>
    <w:rsid w:val="00243689"/>
    <w:rsid w:val="002453DA"/>
    <w:rsid w:val="002455B4"/>
    <w:rsid w:val="00246FFD"/>
    <w:rsid w:val="00247759"/>
    <w:rsid w:val="00247974"/>
    <w:rsid w:val="00247E77"/>
    <w:rsid w:val="0025005E"/>
    <w:rsid w:val="002505BB"/>
    <w:rsid w:val="00250B4D"/>
    <w:rsid w:val="002521DA"/>
    <w:rsid w:val="00253441"/>
    <w:rsid w:val="002548FF"/>
    <w:rsid w:val="0025698A"/>
    <w:rsid w:val="00256DC8"/>
    <w:rsid w:val="00257458"/>
    <w:rsid w:val="0025756A"/>
    <w:rsid w:val="00257F99"/>
    <w:rsid w:val="002616CF"/>
    <w:rsid w:val="00261928"/>
    <w:rsid w:val="002621E1"/>
    <w:rsid w:val="0026278A"/>
    <w:rsid w:val="00262B90"/>
    <w:rsid w:val="00263240"/>
    <w:rsid w:val="00263617"/>
    <w:rsid w:val="00263656"/>
    <w:rsid w:val="00263B1B"/>
    <w:rsid w:val="0026513E"/>
    <w:rsid w:val="0026547C"/>
    <w:rsid w:val="00265836"/>
    <w:rsid w:val="002662C4"/>
    <w:rsid w:val="00267202"/>
    <w:rsid w:val="0026761B"/>
    <w:rsid w:val="00267701"/>
    <w:rsid w:val="00267D94"/>
    <w:rsid w:val="00270CF8"/>
    <w:rsid w:val="00271C4A"/>
    <w:rsid w:val="00271D30"/>
    <w:rsid w:val="00272856"/>
    <w:rsid w:val="00272868"/>
    <w:rsid w:val="00272A95"/>
    <w:rsid w:val="00272BA2"/>
    <w:rsid w:val="00272EF1"/>
    <w:rsid w:val="002734F7"/>
    <w:rsid w:val="002736FE"/>
    <w:rsid w:val="00273B33"/>
    <w:rsid w:val="00274392"/>
    <w:rsid w:val="00274D44"/>
    <w:rsid w:val="00275924"/>
    <w:rsid w:val="00276028"/>
    <w:rsid w:val="00276188"/>
    <w:rsid w:val="00276396"/>
    <w:rsid w:val="00276713"/>
    <w:rsid w:val="00276B02"/>
    <w:rsid w:val="00277100"/>
    <w:rsid w:val="002772BD"/>
    <w:rsid w:val="00277862"/>
    <w:rsid w:val="0028021A"/>
    <w:rsid w:val="00280514"/>
    <w:rsid w:val="00280D01"/>
    <w:rsid w:val="00281B78"/>
    <w:rsid w:val="00283E81"/>
    <w:rsid w:val="00283ED6"/>
    <w:rsid w:val="0028418C"/>
    <w:rsid w:val="00284ADD"/>
    <w:rsid w:val="00285A6B"/>
    <w:rsid w:val="0028638D"/>
    <w:rsid w:val="00291402"/>
    <w:rsid w:val="00291A63"/>
    <w:rsid w:val="00291C9C"/>
    <w:rsid w:val="00291DE0"/>
    <w:rsid w:val="00292C53"/>
    <w:rsid w:val="00292D23"/>
    <w:rsid w:val="00292E0A"/>
    <w:rsid w:val="00292F14"/>
    <w:rsid w:val="00293C47"/>
    <w:rsid w:val="0029431F"/>
    <w:rsid w:val="00294BE6"/>
    <w:rsid w:val="00295D1D"/>
    <w:rsid w:val="00296113"/>
    <w:rsid w:val="0029649B"/>
    <w:rsid w:val="00296FF8"/>
    <w:rsid w:val="002A1469"/>
    <w:rsid w:val="002A1E80"/>
    <w:rsid w:val="002A23E9"/>
    <w:rsid w:val="002A3BA3"/>
    <w:rsid w:val="002A42D6"/>
    <w:rsid w:val="002A4794"/>
    <w:rsid w:val="002A4C35"/>
    <w:rsid w:val="002A4C5A"/>
    <w:rsid w:val="002A5F58"/>
    <w:rsid w:val="002A6FA0"/>
    <w:rsid w:val="002B0C58"/>
    <w:rsid w:val="002B138B"/>
    <w:rsid w:val="002B1C07"/>
    <w:rsid w:val="002B211C"/>
    <w:rsid w:val="002B2744"/>
    <w:rsid w:val="002B2930"/>
    <w:rsid w:val="002B2EC9"/>
    <w:rsid w:val="002B32E9"/>
    <w:rsid w:val="002B33B8"/>
    <w:rsid w:val="002B4891"/>
    <w:rsid w:val="002B5269"/>
    <w:rsid w:val="002B58F9"/>
    <w:rsid w:val="002B5B47"/>
    <w:rsid w:val="002B5DBD"/>
    <w:rsid w:val="002B64C9"/>
    <w:rsid w:val="002B6DD1"/>
    <w:rsid w:val="002B6E3C"/>
    <w:rsid w:val="002B7E08"/>
    <w:rsid w:val="002C0165"/>
    <w:rsid w:val="002C0EF6"/>
    <w:rsid w:val="002C189B"/>
    <w:rsid w:val="002C1B5B"/>
    <w:rsid w:val="002C1C32"/>
    <w:rsid w:val="002C2967"/>
    <w:rsid w:val="002C2971"/>
    <w:rsid w:val="002C3483"/>
    <w:rsid w:val="002C3F44"/>
    <w:rsid w:val="002C478D"/>
    <w:rsid w:val="002C48C0"/>
    <w:rsid w:val="002C552C"/>
    <w:rsid w:val="002C6BD1"/>
    <w:rsid w:val="002C6BF5"/>
    <w:rsid w:val="002D0F8E"/>
    <w:rsid w:val="002D2EA4"/>
    <w:rsid w:val="002D47B3"/>
    <w:rsid w:val="002D4F94"/>
    <w:rsid w:val="002D511A"/>
    <w:rsid w:val="002D593C"/>
    <w:rsid w:val="002D5AE3"/>
    <w:rsid w:val="002D633E"/>
    <w:rsid w:val="002D69F4"/>
    <w:rsid w:val="002D711C"/>
    <w:rsid w:val="002D7546"/>
    <w:rsid w:val="002D7586"/>
    <w:rsid w:val="002E0302"/>
    <w:rsid w:val="002E03BD"/>
    <w:rsid w:val="002E227D"/>
    <w:rsid w:val="002E39C8"/>
    <w:rsid w:val="002E574A"/>
    <w:rsid w:val="002E59B8"/>
    <w:rsid w:val="002E5D24"/>
    <w:rsid w:val="002E5FA6"/>
    <w:rsid w:val="002E772D"/>
    <w:rsid w:val="002F02DD"/>
    <w:rsid w:val="002F0DF9"/>
    <w:rsid w:val="002F13D4"/>
    <w:rsid w:val="002F1DC6"/>
    <w:rsid w:val="002F1FC2"/>
    <w:rsid w:val="002F3652"/>
    <w:rsid w:val="002F3C17"/>
    <w:rsid w:val="002F4337"/>
    <w:rsid w:val="002F491E"/>
    <w:rsid w:val="002F4C32"/>
    <w:rsid w:val="002F4CDD"/>
    <w:rsid w:val="002F5D65"/>
    <w:rsid w:val="002F696E"/>
    <w:rsid w:val="002F7994"/>
    <w:rsid w:val="002F7A74"/>
    <w:rsid w:val="00300136"/>
    <w:rsid w:val="003001D4"/>
    <w:rsid w:val="0030020C"/>
    <w:rsid w:val="00300355"/>
    <w:rsid w:val="00302332"/>
    <w:rsid w:val="00303438"/>
    <w:rsid w:val="0030373D"/>
    <w:rsid w:val="003039F4"/>
    <w:rsid w:val="003047C7"/>
    <w:rsid w:val="003049EE"/>
    <w:rsid w:val="00304A1E"/>
    <w:rsid w:val="00305885"/>
    <w:rsid w:val="00306427"/>
    <w:rsid w:val="00306DA8"/>
    <w:rsid w:val="0030719C"/>
    <w:rsid w:val="00307209"/>
    <w:rsid w:val="00311A90"/>
    <w:rsid w:val="00312738"/>
    <w:rsid w:val="00313D60"/>
    <w:rsid w:val="00313DCA"/>
    <w:rsid w:val="003148FC"/>
    <w:rsid w:val="00314DEF"/>
    <w:rsid w:val="00314FFE"/>
    <w:rsid w:val="00315009"/>
    <w:rsid w:val="003154CE"/>
    <w:rsid w:val="00315550"/>
    <w:rsid w:val="00316000"/>
    <w:rsid w:val="003175CF"/>
    <w:rsid w:val="00317AA0"/>
    <w:rsid w:val="00317D48"/>
    <w:rsid w:val="00320986"/>
    <w:rsid w:val="0032213E"/>
    <w:rsid w:val="003236D9"/>
    <w:rsid w:val="00323918"/>
    <w:rsid w:val="0032405F"/>
    <w:rsid w:val="003248CC"/>
    <w:rsid w:val="003248CD"/>
    <w:rsid w:val="00325CBA"/>
    <w:rsid w:val="00325F67"/>
    <w:rsid w:val="003269EA"/>
    <w:rsid w:val="003271A7"/>
    <w:rsid w:val="00327DF8"/>
    <w:rsid w:val="00330FF7"/>
    <w:rsid w:val="00331771"/>
    <w:rsid w:val="00332424"/>
    <w:rsid w:val="00332D65"/>
    <w:rsid w:val="00333019"/>
    <w:rsid w:val="0033383A"/>
    <w:rsid w:val="003368CC"/>
    <w:rsid w:val="00336B28"/>
    <w:rsid w:val="0033703D"/>
    <w:rsid w:val="0033707E"/>
    <w:rsid w:val="003374F0"/>
    <w:rsid w:val="003375E7"/>
    <w:rsid w:val="003409B5"/>
    <w:rsid w:val="00340DEC"/>
    <w:rsid w:val="0034134B"/>
    <w:rsid w:val="003415A5"/>
    <w:rsid w:val="00341A8B"/>
    <w:rsid w:val="00341D55"/>
    <w:rsid w:val="003420E9"/>
    <w:rsid w:val="00342CA3"/>
    <w:rsid w:val="00342CA7"/>
    <w:rsid w:val="00342D36"/>
    <w:rsid w:val="00343EAA"/>
    <w:rsid w:val="0034470C"/>
    <w:rsid w:val="0034531D"/>
    <w:rsid w:val="00345826"/>
    <w:rsid w:val="00346C09"/>
    <w:rsid w:val="003472E7"/>
    <w:rsid w:val="00347600"/>
    <w:rsid w:val="00347AAD"/>
    <w:rsid w:val="00347C5D"/>
    <w:rsid w:val="00347EA1"/>
    <w:rsid w:val="0035080F"/>
    <w:rsid w:val="00351340"/>
    <w:rsid w:val="00351922"/>
    <w:rsid w:val="00351E61"/>
    <w:rsid w:val="00351F7B"/>
    <w:rsid w:val="003524E7"/>
    <w:rsid w:val="00352926"/>
    <w:rsid w:val="00352E26"/>
    <w:rsid w:val="00353B9B"/>
    <w:rsid w:val="00353BD4"/>
    <w:rsid w:val="00354690"/>
    <w:rsid w:val="00354E69"/>
    <w:rsid w:val="00355A09"/>
    <w:rsid w:val="003571E5"/>
    <w:rsid w:val="00357E46"/>
    <w:rsid w:val="003607D5"/>
    <w:rsid w:val="00360BBE"/>
    <w:rsid w:val="00360CE7"/>
    <w:rsid w:val="00360FD6"/>
    <w:rsid w:val="0036186E"/>
    <w:rsid w:val="00361CCE"/>
    <w:rsid w:val="00362A69"/>
    <w:rsid w:val="00362FF3"/>
    <w:rsid w:val="00363341"/>
    <w:rsid w:val="00363A68"/>
    <w:rsid w:val="00363CD0"/>
    <w:rsid w:val="00363F44"/>
    <w:rsid w:val="003647A5"/>
    <w:rsid w:val="00364BC9"/>
    <w:rsid w:val="00365865"/>
    <w:rsid w:val="003659EB"/>
    <w:rsid w:val="00366B27"/>
    <w:rsid w:val="00366FFD"/>
    <w:rsid w:val="00367F9E"/>
    <w:rsid w:val="00370635"/>
    <w:rsid w:val="00370F40"/>
    <w:rsid w:val="0037196E"/>
    <w:rsid w:val="003728B1"/>
    <w:rsid w:val="00372A04"/>
    <w:rsid w:val="00373206"/>
    <w:rsid w:val="003734D6"/>
    <w:rsid w:val="0037357E"/>
    <w:rsid w:val="00373EF0"/>
    <w:rsid w:val="0037403B"/>
    <w:rsid w:val="003741FD"/>
    <w:rsid w:val="00374F8E"/>
    <w:rsid w:val="00376522"/>
    <w:rsid w:val="00376DC6"/>
    <w:rsid w:val="00377000"/>
    <w:rsid w:val="003776CE"/>
    <w:rsid w:val="00377FF9"/>
    <w:rsid w:val="003801BF"/>
    <w:rsid w:val="00380310"/>
    <w:rsid w:val="003807AF"/>
    <w:rsid w:val="00380968"/>
    <w:rsid w:val="00380B14"/>
    <w:rsid w:val="00380CD8"/>
    <w:rsid w:val="00381207"/>
    <w:rsid w:val="00382086"/>
    <w:rsid w:val="003821CC"/>
    <w:rsid w:val="00382F7C"/>
    <w:rsid w:val="00383717"/>
    <w:rsid w:val="00384C57"/>
    <w:rsid w:val="00385225"/>
    <w:rsid w:val="00386AB3"/>
    <w:rsid w:val="00386AFD"/>
    <w:rsid w:val="00386F7B"/>
    <w:rsid w:val="00386FB3"/>
    <w:rsid w:val="00387406"/>
    <w:rsid w:val="003900F9"/>
    <w:rsid w:val="003917AA"/>
    <w:rsid w:val="003919AE"/>
    <w:rsid w:val="00391D3C"/>
    <w:rsid w:val="0039249C"/>
    <w:rsid w:val="00392BE3"/>
    <w:rsid w:val="00392DA1"/>
    <w:rsid w:val="00394D58"/>
    <w:rsid w:val="00395C55"/>
    <w:rsid w:val="00397C82"/>
    <w:rsid w:val="003A0AEF"/>
    <w:rsid w:val="003A0CC0"/>
    <w:rsid w:val="003A27A5"/>
    <w:rsid w:val="003A2973"/>
    <w:rsid w:val="003A465B"/>
    <w:rsid w:val="003A7493"/>
    <w:rsid w:val="003B09F5"/>
    <w:rsid w:val="003B124B"/>
    <w:rsid w:val="003B13A6"/>
    <w:rsid w:val="003B1934"/>
    <w:rsid w:val="003B1B4D"/>
    <w:rsid w:val="003B27FD"/>
    <w:rsid w:val="003B28E5"/>
    <w:rsid w:val="003B30BF"/>
    <w:rsid w:val="003B3642"/>
    <w:rsid w:val="003B37C1"/>
    <w:rsid w:val="003B3B33"/>
    <w:rsid w:val="003B4354"/>
    <w:rsid w:val="003B518C"/>
    <w:rsid w:val="003B57D7"/>
    <w:rsid w:val="003B5954"/>
    <w:rsid w:val="003B5D47"/>
    <w:rsid w:val="003B70F0"/>
    <w:rsid w:val="003B7317"/>
    <w:rsid w:val="003B73AE"/>
    <w:rsid w:val="003B7C65"/>
    <w:rsid w:val="003C06D8"/>
    <w:rsid w:val="003C09A5"/>
    <w:rsid w:val="003C0C14"/>
    <w:rsid w:val="003C0FEF"/>
    <w:rsid w:val="003C35F1"/>
    <w:rsid w:val="003C374F"/>
    <w:rsid w:val="003C3DFF"/>
    <w:rsid w:val="003C4239"/>
    <w:rsid w:val="003C50CF"/>
    <w:rsid w:val="003C526E"/>
    <w:rsid w:val="003C5E37"/>
    <w:rsid w:val="003C7F4A"/>
    <w:rsid w:val="003D0F5E"/>
    <w:rsid w:val="003D16DE"/>
    <w:rsid w:val="003D2788"/>
    <w:rsid w:val="003D3F37"/>
    <w:rsid w:val="003D5C22"/>
    <w:rsid w:val="003D6782"/>
    <w:rsid w:val="003D7266"/>
    <w:rsid w:val="003E0CE1"/>
    <w:rsid w:val="003E1A6A"/>
    <w:rsid w:val="003E1FEF"/>
    <w:rsid w:val="003E242B"/>
    <w:rsid w:val="003E350F"/>
    <w:rsid w:val="003E4A52"/>
    <w:rsid w:val="003E5A11"/>
    <w:rsid w:val="003E6077"/>
    <w:rsid w:val="003E6146"/>
    <w:rsid w:val="003E69C0"/>
    <w:rsid w:val="003E6FA5"/>
    <w:rsid w:val="003E75E9"/>
    <w:rsid w:val="003E76DE"/>
    <w:rsid w:val="003E772B"/>
    <w:rsid w:val="003E7CFE"/>
    <w:rsid w:val="003E7F49"/>
    <w:rsid w:val="003F0312"/>
    <w:rsid w:val="003F0CA2"/>
    <w:rsid w:val="003F0CF3"/>
    <w:rsid w:val="003F1951"/>
    <w:rsid w:val="003F1ACC"/>
    <w:rsid w:val="003F1DE7"/>
    <w:rsid w:val="003F3611"/>
    <w:rsid w:val="003F36F6"/>
    <w:rsid w:val="003F4723"/>
    <w:rsid w:val="003F518E"/>
    <w:rsid w:val="003F51FA"/>
    <w:rsid w:val="003F649E"/>
    <w:rsid w:val="003F64A6"/>
    <w:rsid w:val="003F6E60"/>
    <w:rsid w:val="003F759D"/>
    <w:rsid w:val="00400569"/>
    <w:rsid w:val="00400C06"/>
    <w:rsid w:val="004021D2"/>
    <w:rsid w:val="00402318"/>
    <w:rsid w:val="00402A25"/>
    <w:rsid w:val="00402FA7"/>
    <w:rsid w:val="0040320F"/>
    <w:rsid w:val="00404DC0"/>
    <w:rsid w:val="00405483"/>
    <w:rsid w:val="004062EA"/>
    <w:rsid w:val="004063F3"/>
    <w:rsid w:val="00406C1D"/>
    <w:rsid w:val="00407EB6"/>
    <w:rsid w:val="0041000E"/>
    <w:rsid w:val="004102AE"/>
    <w:rsid w:val="00411C1C"/>
    <w:rsid w:val="00411C6B"/>
    <w:rsid w:val="00411FE1"/>
    <w:rsid w:val="0041201F"/>
    <w:rsid w:val="004131A0"/>
    <w:rsid w:val="0041354F"/>
    <w:rsid w:val="004136CF"/>
    <w:rsid w:val="00413793"/>
    <w:rsid w:val="00413DEC"/>
    <w:rsid w:val="00414BE8"/>
    <w:rsid w:val="0041503C"/>
    <w:rsid w:val="004153B0"/>
    <w:rsid w:val="0041545B"/>
    <w:rsid w:val="00415473"/>
    <w:rsid w:val="00415F8B"/>
    <w:rsid w:val="0041660A"/>
    <w:rsid w:val="004169F0"/>
    <w:rsid w:val="00417000"/>
    <w:rsid w:val="00417275"/>
    <w:rsid w:val="00417EDF"/>
    <w:rsid w:val="004229F6"/>
    <w:rsid w:val="004238DF"/>
    <w:rsid w:val="00424DC7"/>
    <w:rsid w:val="00424F12"/>
    <w:rsid w:val="004263C2"/>
    <w:rsid w:val="00426D52"/>
    <w:rsid w:val="00427BB7"/>
    <w:rsid w:val="00427F4D"/>
    <w:rsid w:val="0043075B"/>
    <w:rsid w:val="00430E84"/>
    <w:rsid w:val="0043124F"/>
    <w:rsid w:val="00433BF1"/>
    <w:rsid w:val="00433E36"/>
    <w:rsid w:val="004345E0"/>
    <w:rsid w:val="00435167"/>
    <w:rsid w:val="004359E5"/>
    <w:rsid w:val="0043601B"/>
    <w:rsid w:val="00436BD9"/>
    <w:rsid w:val="00436E28"/>
    <w:rsid w:val="00437576"/>
    <w:rsid w:val="004375D8"/>
    <w:rsid w:val="004378A8"/>
    <w:rsid w:val="004408FC"/>
    <w:rsid w:val="00440B7E"/>
    <w:rsid w:val="00442542"/>
    <w:rsid w:val="00442A1A"/>
    <w:rsid w:val="00442AD9"/>
    <w:rsid w:val="00442CB6"/>
    <w:rsid w:val="00443D3B"/>
    <w:rsid w:val="00443F50"/>
    <w:rsid w:val="00444FAB"/>
    <w:rsid w:val="0044513F"/>
    <w:rsid w:val="0044618A"/>
    <w:rsid w:val="0044618E"/>
    <w:rsid w:val="0044619A"/>
    <w:rsid w:val="00446C9E"/>
    <w:rsid w:val="00450919"/>
    <w:rsid w:val="00451B64"/>
    <w:rsid w:val="00451C0C"/>
    <w:rsid w:val="00452896"/>
    <w:rsid w:val="00452B2A"/>
    <w:rsid w:val="00453414"/>
    <w:rsid w:val="00454A67"/>
    <w:rsid w:val="00455469"/>
    <w:rsid w:val="00455F38"/>
    <w:rsid w:val="00456B53"/>
    <w:rsid w:val="004603A8"/>
    <w:rsid w:val="00460539"/>
    <w:rsid w:val="00460584"/>
    <w:rsid w:val="00461496"/>
    <w:rsid w:val="00461BC9"/>
    <w:rsid w:val="00461D6E"/>
    <w:rsid w:val="00462F77"/>
    <w:rsid w:val="00463A05"/>
    <w:rsid w:val="004648A6"/>
    <w:rsid w:val="00465BCE"/>
    <w:rsid w:val="00465F50"/>
    <w:rsid w:val="0046625E"/>
    <w:rsid w:val="00466B19"/>
    <w:rsid w:val="004671F8"/>
    <w:rsid w:val="00467557"/>
    <w:rsid w:val="00467D35"/>
    <w:rsid w:val="004702FF"/>
    <w:rsid w:val="00471774"/>
    <w:rsid w:val="004723CA"/>
    <w:rsid w:val="00472DFF"/>
    <w:rsid w:val="004737D9"/>
    <w:rsid w:val="00473D5F"/>
    <w:rsid w:val="00473F00"/>
    <w:rsid w:val="0047405A"/>
    <w:rsid w:val="00474477"/>
    <w:rsid w:val="004748AF"/>
    <w:rsid w:val="00474C10"/>
    <w:rsid w:val="0047528B"/>
    <w:rsid w:val="0047596A"/>
    <w:rsid w:val="0047731E"/>
    <w:rsid w:val="00477C8D"/>
    <w:rsid w:val="00477DC6"/>
    <w:rsid w:val="00481525"/>
    <w:rsid w:val="00482531"/>
    <w:rsid w:val="00482AD4"/>
    <w:rsid w:val="0048338F"/>
    <w:rsid w:val="004836C1"/>
    <w:rsid w:val="00483DB8"/>
    <w:rsid w:val="0048421A"/>
    <w:rsid w:val="00485912"/>
    <w:rsid w:val="00485914"/>
    <w:rsid w:val="00487150"/>
    <w:rsid w:val="004904C0"/>
    <w:rsid w:val="00490595"/>
    <w:rsid w:val="00490D34"/>
    <w:rsid w:val="004910DF"/>
    <w:rsid w:val="00492387"/>
    <w:rsid w:val="0049243C"/>
    <w:rsid w:val="004925BA"/>
    <w:rsid w:val="00492730"/>
    <w:rsid w:val="004932F6"/>
    <w:rsid w:val="00493685"/>
    <w:rsid w:val="004948B0"/>
    <w:rsid w:val="004953E6"/>
    <w:rsid w:val="00495B30"/>
    <w:rsid w:val="00496621"/>
    <w:rsid w:val="0049768A"/>
    <w:rsid w:val="004976D7"/>
    <w:rsid w:val="004A04A5"/>
    <w:rsid w:val="004A1A94"/>
    <w:rsid w:val="004A20E1"/>
    <w:rsid w:val="004A2A91"/>
    <w:rsid w:val="004A2D87"/>
    <w:rsid w:val="004A335C"/>
    <w:rsid w:val="004A36BD"/>
    <w:rsid w:val="004A3C75"/>
    <w:rsid w:val="004A4871"/>
    <w:rsid w:val="004A4D7E"/>
    <w:rsid w:val="004A4F4C"/>
    <w:rsid w:val="004A5399"/>
    <w:rsid w:val="004A559B"/>
    <w:rsid w:val="004A5802"/>
    <w:rsid w:val="004A61CF"/>
    <w:rsid w:val="004A66C3"/>
    <w:rsid w:val="004A6842"/>
    <w:rsid w:val="004B012A"/>
    <w:rsid w:val="004B06F4"/>
    <w:rsid w:val="004B0A1B"/>
    <w:rsid w:val="004B0E42"/>
    <w:rsid w:val="004B1AE9"/>
    <w:rsid w:val="004B1EE5"/>
    <w:rsid w:val="004B33D0"/>
    <w:rsid w:val="004B3667"/>
    <w:rsid w:val="004B424C"/>
    <w:rsid w:val="004B5C61"/>
    <w:rsid w:val="004B64E2"/>
    <w:rsid w:val="004B69CA"/>
    <w:rsid w:val="004B7FC2"/>
    <w:rsid w:val="004C095B"/>
    <w:rsid w:val="004C0A54"/>
    <w:rsid w:val="004C2494"/>
    <w:rsid w:val="004C2566"/>
    <w:rsid w:val="004C287E"/>
    <w:rsid w:val="004C4A4B"/>
    <w:rsid w:val="004C4C2C"/>
    <w:rsid w:val="004C50BC"/>
    <w:rsid w:val="004C552B"/>
    <w:rsid w:val="004C557F"/>
    <w:rsid w:val="004C58DC"/>
    <w:rsid w:val="004C5E29"/>
    <w:rsid w:val="004C6173"/>
    <w:rsid w:val="004C6E8E"/>
    <w:rsid w:val="004C6ECD"/>
    <w:rsid w:val="004C7033"/>
    <w:rsid w:val="004C7044"/>
    <w:rsid w:val="004C7899"/>
    <w:rsid w:val="004C7BF0"/>
    <w:rsid w:val="004D0475"/>
    <w:rsid w:val="004D0F25"/>
    <w:rsid w:val="004D1EE2"/>
    <w:rsid w:val="004D37C5"/>
    <w:rsid w:val="004D46C7"/>
    <w:rsid w:val="004D56F2"/>
    <w:rsid w:val="004D5D79"/>
    <w:rsid w:val="004D618E"/>
    <w:rsid w:val="004D7AFE"/>
    <w:rsid w:val="004E0240"/>
    <w:rsid w:val="004E0921"/>
    <w:rsid w:val="004E1968"/>
    <w:rsid w:val="004E24D3"/>
    <w:rsid w:val="004E350A"/>
    <w:rsid w:val="004E5D06"/>
    <w:rsid w:val="004E5F57"/>
    <w:rsid w:val="004E75CB"/>
    <w:rsid w:val="004F06E3"/>
    <w:rsid w:val="004F0826"/>
    <w:rsid w:val="004F119E"/>
    <w:rsid w:val="004F3546"/>
    <w:rsid w:val="004F42DA"/>
    <w:rsid w:val="004F5AAD"/>
    <w:rsid w:val="004F5E5C"/>
    <w:rsid w:val="004F7269"/>
    <w:rsid w:val="004F7296"/>
    <w:rsid w:val="004F779A"/>
    <w:rsid w:val="004F78E8"/>
    <w:rsid w:val="004F85D6"/>
    <w:rsid w:val="00500E5F"/>
    <w:rsid w:val="005019BB"/>
    <w:rsid w:val="00501E86"/>
    <w:rsid w:val="005028D3"/>
    <w:rsid w:val="00503405"/>
    <w:rsid w:val="005034F6"/>
    <w:rsid w:val="0050417B"/>
    <w:rsid w:val="00504E41"/>
    <w:rsid w:val="0050511A"/>
    <w:rsid w:val="00505B20"/>
    <w:rsid w:val="00505CD5"/>
    <w:rsid w:val="00506548"/>
    <w:rsid w:val="00506C84"/>
    <w:rsid w:val="00507657"/>
    <w:rsid w:val="005101C5"/>
    <w:rsid w:val="00510B86"/>
    <w:rsid w:val="00510EAD"/>
    <w:rsid w:val="00511449"/>
    <w:rsid w:val="005114A0"/>
    <w:rsid w:val="0051213D"/>
    <w:rsid w:val="00512CBD"/>
    <w:rsid w:val="00513A5C"/>
    <w:rsid w:val="00513C4F"/>
    <w:rsid w:val="00514947"/>
    <w:rsid w:val="00515679"/>
    <w:rsid w:val="005159C3"/>
    <w:rsid w:val="00515AD9"/>
    <w:rsid w:val="00516A15"/>
    <w:rsid w:val="00517309"/>
    <w:rsid w:val="005202DB"/>
    <w:rsid w:val="0052057E"/>
    <w:rsid w:val="005206C3"/>
    <w:rsid w:val="005209B0"/>
    <w:rsid w:val="00520B0A"/>
    <w:rsid w:val="00520D6D"/>
    <w:rsid w:val="00521D78"/>
    <w:rsid w:val="00521D7C"/>
    <w:rsid w:val="005229E2"/>
    <w:rsid w:val="00522CEF"/>
    <w:rsid w:val="00522E87"/>
    <w:rsid w:val="00523616"/>
    <w:rsid w:val="0052548D"/>
    <w:rsid w:val="00525A55"/>
    <w:rsid w:val="00525C63"/>
    <w:rsid w:val="00525D81"/>
    <w:rsid w:val="00526A56"/>
    <w:rsid w:val="005274C0"/>
    <w:rsid w:val="005276B9"/>
    <w:rsid w:val="00527F8A"/>
    <w:rsid w:val="0053125C"/>
    <w:rsid w:val="00531368"/>
    <w:rsid w:val="00531FDB"/>
    <w:rsid w:val="00532000"/>
    <w:rsid w:val="0053275E"/>
    <w:rsid w:val="00532B34"/>
    <w:rsid w:val="0053399F"/>
    <w:rsid w:val="00534444"/>
    <w:rsid w:val="00534E11"/>
    <w:rsid w:val="005354F2"/>
    <w:rsid w:val="00535978"/>
    <w:rsid w:val="005370A8"/>
    <w:rsid w:val="00537DFE"/>
    <w:rsid w:val="00537E53"/>
    <w:rsid w:val="005405DD"/>
    <w:rsid w:val="00541047"/>
    <w:rsid w:val="0054427C"/>
    <w:rsid w:val="00545E5A"/>
    <w:rsid w:val="0054620A"/>
    <w:rsid w:val="005464AD"/>
    <w:rsid w:val="005465C4"/>
    <w:rsid w:val="005465F2"/>
    <w:rsid w:val="00547D4A"/>
    <w:rsid w:val="00550265"/>
    <w:rsid w:val="005506A2"/>
    <w:rsid w:val="00551163"/>
    <w:rsid w:val="00551BF5"/>
    <w:rsid w:val="005523BD"/>
    <w:rsid w:val="00552C0F"/>
    <w:rsid w:val="00552E14"/>
    <w:rsid w:val="00553822"/>
    <w:rsid w:val="0055539D"/>
    <w:rsid w:val="005560F3"/>
    <w:rsid w:val="0055671D"/>
    <w:rsid w:val="00556DAA"/>
    <w:rsid w:val="00557599"/>
    <w:rsid w:val="005575CC"/>
    <w:rsid w:val="005608F4"/>
    <w:rsid w:val="00561C7B"/>
    <w:rsid w:val="0056307E"/>
    <w:rsid w:val="00564075"/>
    <w:rsid w:val="0056446C"/>
    <w:rsid w:val="00564732"/>
    <w:rsid w:val="0056488F"/>
    <w:rsid w:val="00565FFB"/>
    <w:rsid w:val="00566090"/>
    <w:rsid w:val="0056623A"/>
    <w:rsid w:val="005673F7"/>
    <w:rsid w:val="0057032D"/>
    <w:rsid w:val="005703F0"/>
    <w:rsid w:val="0057087A"/>
    <w:rsid w:val="00574421"/>
    <w:rsid w:val="005748EB"/>
    <w:rsid w:val="00574A2F"/>
    <w:rsid w:val="00575091"/>
    <w:rsid w:val="00575D9E"/>
    <w:rsid w:val="00576295"/>
    <w:rsid w:val="005767A4"/>
    <w:rsid w:val="00576B82"/>
    <w:rsid w:val="00577D59"/>
    <w:rsid w:val="0058022B"/>
    <w:rsid w:val="00580592"/>
    <w:rsid w:val="005814DD"/>
    <w:rsid w:val="005815AE"/>
    <w:rsid w:val="00583457"/>
    <w:rsid w:val="00583E90"/>
    <w:rsid w:val="005840FB"/>
    <w:rsid w:val="0058504C"/>
    <w:rsid w:val="00586BA0"/>
    <w:rsid w:val="0058736A"/>
    <w:rsid w:val="0058755D"/>
    <w:rsid w:val="00587F63"/>
    <w:rsid w:val="005901C5"/>
    <w:rsid w:val="00590B43"/>
    <w:rsid w:val="00593373"/>
    <w:rsid w:val="0059509E"/>
    <w:rsid w:val="005966AA"/>
    <w:rsid w:val="005968AD"/>
    <w:rsid w:val="00596C1F"/>
    <w:rsid w:val="0059725E"/>
    <w:rsid w:val="0059757D"/>
    <w:rsid w:val="00597DBA"/>
    <w:rsid w:val="005A0003"/>
    <w:rsid w:val="005A0529"/>
    <w:rsid w:val="005A0AC6"/>
    <w:rsid w:val="005A15E9"/>
    <w:rsid w:val="005A20CE"/>
    <w:rsid w:val="005A2498"/>
    <w:rsid w:val="005A28F8"/>
    <w:rsid w:val="005A3230"/>
    <w:rsid w:val="005A3938"/>
    <w:rsid w:val="005A407B"/>
    <w:rsid w:val="005A45AF"/>
    <w:rsid w:val="005A50FF"/>
    <w:rsid w:val="005A5D79"/>
    <w:rsid w:val="005A66E7"/>
    <w:rsid w:val="005A694F"/>
    <w:rsid w:val="005A6E0D"/>
    <w:rsid w:val="005A6FC1"/>
    <w:rsid w:val="005A7D74"/>
    <w:rsid w:val="005B098D"/>
    <w:rsid w:val="005B167A"/>
    <w:rsid w:val="005B25DD"/>
    <w:rsid w:val="005B2A5C"/>
    <w:rsid w:val="005B3238"/>
    <w:rsid w:val="005B32A2"/>
    <w:rsid w:val="005B359C"/>
    <w:rsid w:val="005B3E70"/>
    <w:rsid w:val="005B3F0D"/>
    <w:rsid w:val="005B4358"/>
    <w:rsid w:val="005B4EDC"/>
    <w:rsid w:val="005B6C16"/>
    <w:rsid w:val="005B7F2C"/>
    <w:rsid w:val="005B7FAF"/>
    <w:rsid w:val="005BF2D0"/>
    <w:rsid w:val="005C082A"/>
    <w:rsid w:val="005C1E9E"/>
    <w:rsid w:val="005C22B6"/>
    <w:rsid w:val="005C2CBA"/>
    <w:rsid w:val="005C3A52"/>
    <w:rsid w:val="005C3C25"/>
    <w:rsid w:val="005C3F1B"/>
    <w:rsid w:val="005C414F"/>
    <w:rsid w:val="005C4223"/>
    <w:rsid w:val="005C43A0"/>
    <w:rsid w:val="005C50FA"/>
    <w:rsid w:val="005C649B"/>
    <w:rsid w:val="005C6F92"/>
    <w:rsid w:val="005C7119"/>
    <w:rsid w:val="005C7142"/>
    <w:rsid w:val="005C727D"/>
    <w:rsid w:val="005C73C7"/>
    <w:rsid w:val="005C7C4A"/>
    <w:rsid w:val="005D1767"/>
    <w:rsid w:val="005D1C29"/>
    <w:rsid w:val="005D1D78"/>
    <w:rsid w:val="005D2497"/>
    <w:rsid w:val="005D2FAA"/>
    <w:rsid w:val="005D3D9E"/>
    <w:rsid w:val="005D3FC0"/>
    <w:rsid w:val="005D4637"/>
    <w:rsid w:val="005D5334"/>
    <w:rsid w:val="005D78F7"/>
    <w:rsid w:val="005E0C56"/>
    <w:rsid w:val="005E0DA5"/>
    <w:rsid w:val="005E1120"/>
    <w:rsid w:val="005E1BD0"/>
    <w:rsid w:val="005E1FC2"/>
    <w:rsid w:val="005E426D"/>
    <w:rsid w:val="005E46E5"/>
    <w:rsid w:val="005E4F84"/>
    <w:rsid w:val="005E53FE"/>
    <w:rsid w:val="005E5957"/>
    <w:rsid w:val="005E63AC"/>
    <w:rsid w:val="005E64F9"/>
    <w:rsid w:val="005E68EA"/>
    <w:rsid w:val="005F007F"/>
    <w:rsid w:val="005F12B1"/>
    <w:rsid w:val="005F2591"/>
    <w:rsid w:val="005F2661"/>
    <w:rsid w:val="005F2BF5"/>
    <w:rsid w:val="005F3309"/>
    <w:rsid w:val="005F3BB7"/>
    <w:rsid w:val="005F3E19"/>
    <w:rsid w:val="005F56E2"/>
    <w:rsid w:val="005F59DA"/>
    <w:rsid w:val="005F5F32"/>
    <w:rsid w:val="005F606C"/>
    <w:rsid w:val="005F73D3"/>
    <w:rsid w:val="00600083"/>
    <w:rsid w:val="006003E7"/>
    <w:rsid w:val="00600FEE"/>
    <w:rsid w:val="006021A5"/>
    <w:rsid w:val="00602B2E"/>
    <w:rsid w:val="00602E20"/>
    <w:rsid w:val="00603357"/>
    <w:rsid w:val="0060348C"/>
    <w:rsid w:val="0060553F"/>
    <w:rsid w:val="00607613"/>
    <w:rsid w:val="006104CB"/>
    <w:rsid w:val="006128AC"/>
    <w:rsid w:val="006132DD"/>
    <w:rsid w:val="0061344E"/>
    <w:rsid w:val="00613633"/>
    <w:rsid w:val="00614C9A"/>
    <w:rsid w:val="006156E8"/>
    <w:rsid w:val="00615892"/>
    <w:rsid w:val="00615EF4"/>
    <w:rsid w:val="00615F53"/>
    <w:rsid w:val="006161B7"/>
    <w:rsid w:val="0061681A"/>
    <w:rsid w:val="00617560"/>
    <w:rsid w:val="00617A30"/>
    <w:rsid w:val="00617E30"/>
    <w:rsid w:val="00620091"/>
    <w:rsid w:val="006202D4"/>
    <w:rsid w:val="00620D3F"/>
    <w:rsid w:val="006221E2"/>
    <w:rsid w:val="00622210"/>
    <w:rsid w:val="00623D0B"/>
    <w:rsid w:val="006241C2"/>
    <w:rsid w:val="0062445D"/>
    <w:rsid w:val="0062612B"/>
    <w:rsid w:val="00626353"/>
    <w:rsid w:val="00627617"/>
    <w:rsid w:val="00627CCA"/>
    <w:rsid w:val="00627FB7"/>
    <w:rsid w:val="00631223"/>
    <w:rsid w:val="00631E53"/>
    <w:rsid w:val="006327C3"/>
    <w:rsid w:val="00632FED"/>
    <w:rsid w:val="00633311"/>
    <w:rsid w:val="00633FD0"/>
    <w:rsid w:val="00636376"/>
    <w:rsid w:val="00636629"/>
    <w:rsid w:val="006367E9"/>
    <w:rsid w:val="0063681C"/>
    <w:rsid w:val="00637470"/>
    <w:rsid w:val="006410D8"/>
    <w:rsid w:val="00641648"/>
    <w:rsid w:val="006418AC"/>
    <w:rsid w:val="006446B1"/>
    <w:rsid w:val="00646747"/>
    <w:rsid w:val="00646880"/>
    <w:rsid w:val="00647872"/>
    <w:rsid w:val="0064793E"/>
    <w:rsid w:val="00647ACA"/>
    <w:rsid w:val="00647B8A"/>
    <w:rsid w:val="0065049D"/>
    <w:rsid w:val="0065107C"/>
    <w:rsid w:val="00651995"/>
    <w:rsid w:val="00651FC7"/>
    <w:rsid w:val="006527E2"/>
    <w:rsid w:val="00652982"/>
    <w:rsid w:val="006553BA"/>
    <w:rsid w:val="006553CB"/>
    <w:rsid w:val="00655454"/>
    <w:rsid w:val="006554B3"/>
    <w:rsid w:val="00655B8A"/>
    <w:rsid w:val="006563B0"/>
    <w:rsid w:val="006569B7"/>
    <w:rsid w:val="00656AD2"/>
    <w:rsid w:val="0066099B"/>
    <w:rsid w:val="00661926"/>
    <w:rsid w:val="006623BA"/>
    <w:rsid w:val="00662417"/>
    <w:rsid w:val="006624AA"/>
    <w:rsid w:val="00664720"/>
    <w:rsid w:val="00664841"/>
    <w:rsid w:val="006649D0"/>
    <w:rsid w:val="00666169"/>
    <w:rsid w:val="006668F6"/>
    <w:rsid w:val="0066766F"/>
    <w:rsid w:val="00670793"/>
    <w:rsid w:val="00670891"/>
    <w:rsid w:val="00670E20"/>
    <w:rsid w:val="00670F0F"/>
    <w:rsid w:val="00671589"/>
    <w:rsid w:val="00671810"/>
    <w:rsid w:val="00671816"/>
    <w:rsid w:val="00671E4A"/>
    <w:rsid w:val="006739D9"/>
    <w:rsid w:val="00674002"/>
    <w:rsid w:val="00674CC6"/>
    <w:rsid w:val="0067574C"/>
    <w:rsid w:val="006765B3"/>
    <w:rsid w:val="00677834"/>
    <w:rsid w:val="00677937"/>
    <w:rsid w:val="00677E3F"/>
    <w:rsid w:val="006802CB"/>
    <w:rsid w:val="00682162"/>
    <w:rsid w:val="0068314C"/>
    <w:rsid w:val="006835B1"/>
    <w:rsid w:val="00683BD2"/>
    <w:rsid w:val="00684B37"/>
    <w:rsid w:val="00685062"/>
    <w:rsid w:val="0068509C"/>
    <w:rsid w:val="00685B2A"/>
    <w:rsid w:val="00685DB7"/>
    <w:rsid w:val="00686430"/>
    <w:rsid w:val="006864EF"/>
    <w:rsid w:val="00686E81"/>
    <w:rsid w:val="00687827"/>
    <w:rsid w:val="006912D6"/>
    <w:rsid w:val="006915B1"/>
    <w:rsid w:val="00691904"/>
    <w:rsid w:val="00691B4A"/>
    <w:rsid w:val="00691E2D"/>
    <w:rsid w:val="0069212A"/>
    <w:rsid w:val="00692272"/>
    <w:rsid w:val="0069351D"/>
    <w:rsid w:val="00693851"/>
    <w:rsid w:val="00694C96"/>
    <w:rsid w:val="00694CA6"/>
    <w:rsid w:val="00694E7E"/>
    <w:rsid w:val="00696BA0"/>
    <w:rsid w:val="00696F01"/>
    <w:rsid w:val="006978C1"/>
    <w:rsid w:val="00697EB0"/>
    <w:rsid w:val="006A05D6"/>
    <w:rsid w:val="006A0CE9"/>
    <w:rsid w:val="006A0D2E"/>
    <w:rsid w:val="006A11FC"/>
    <w:rsid w:val="006A17C1"/>
    <w:rsid w:val="006A1BBD"/>
    <w:rsid w:val="006A2499"/>
    <w:rsid w:val="006A3945"/>
    <w:rsid w:val="006A4793"/>
    <w:rsid w:val="006A4E52"/>
    <w:rsid w:val="006A5A89"/>
    <w:rsid w:val="006A5FF6"/>
    <w:rsid w:val="006A609C"/>
    <w:rsid w:val="006A637F"/>
    <w:rsid w:val="006A757E"/>
    <w:rsid w:val="006B06A0"/>
    <w:rsid w:val="006B0B02"/>
    <w:rsid w:val="006B1780"/>
    <w:rsid w:val="006B263E"/>
    <w:rsid w:val="006B3876"/>
    <w:rsid w:val="006B46F2"/>
    <w:rsid w:val="006B57DE"/>
    <w:rsid w:val="006B6618"/>
    <w:rsid w:val="006B6D1D"/>
    <w:rsid w:val="006B7611"/>
    <w:rsid w:val="006C105D"/>
    <w:rsid w:val="006C1796"/>
    <w:rsid w:val="006C1953"/>
    <w:rsid w:val="006C1BA0"/>
    <w:rsid w:val="006C2453"/>
    <w:rsid w:val="006C2681"/>
    <w:rsid w:val="006C2E8F"/>
    <w:rsid w:val="006C3479"/>
    <w:rsid w:val="006C3F6B"/>
    <w:rsid w:val="006C41C6"/>
    <w:rsid w:val="006C43A2"/>
    <w:rsid w:val="006C46B9"/>
    <w:rsid w:val="006C47B8"/>
    <w:rsid w:val="006C4CE0"/>
    <w:rsid w:val="006C54B8"/>
    <w:rsid w:val="006C56CE"/>
    <w:rsid w:val="006C5963"/>
    <w:rsid w:val="006C633C"/>
    <w:rsid w:val="006C7011"/>
    <w:rsid w:val="006C76CF"/>
    <w:rsid w:val="006D0362"/>
    <w:rsid w:val="006D14D6"/>
    <w:rsid w:val="006D24B3"/>
    <w:rsid w:val="006D4BE9"/>
    <w:rsid w:val="006D5F8D"/>
    <w:rsid w:val="006D6F71"/>
    <w:rsid w:val="006E0290"/>
    <w:rsid w:val="006E02B2"/>
    <w:rsid w:val="006E06E8"/>
    <w:rsid w:val="006E0A9B"/>
    <w:rsid w:val="006E18D3"/>
    <w:rsid w:val="006E1DF3"/>
    <w:rsid w:val="006E28CA"/>
    <w:rsid w:val="006E34F7"/>
    <w:rsid w:val="006E376F"/>
    <w:rsid w:val="006E3817"/>
    <w:rsid w:val="006E3B11"/>
    <w:rsid w:val="006E41A4"/>
    <w:rsid w:val="006E4CD1"/>
    <w:rsid w:val="006E5140"/>
    <w:rsid w:val="006E51AB"/>
    <w:rsid w:val="006E58AF"/>
    <w:rsid w:val="006E5E53"/>
    <w:rsid w:val="006E6121"/>
    <w:rsid w:val="006E61AD"/>
    <w:rsid w:val="006E660F"/>
    <w:rsid w:val="006E7938"/>
    <w:rsid w:val="006F1AFC"/>
    <w:rsid w:val="006F2A15"/>
    <w:rsid w:val="006F2FBC"/>
    <w:rsid w:val="006F321B"/>
    <w:rsid w:val="006F35D7"/>
    <w:rsid w:val="006F35E7"/>
    <w:rsid w:val="006F3681"/>
    <w:rsid w:val="006F38A3"/>
    <w:rsid w:val="006F3DE5"/>
    <w:rsid w:val="006F4A68"/>
    <w:rsid w:val="006F5253"/>
    <w:rsid w:val="006F56CD"/>
    <w:rsid w:val="006F620A"/>
    <w:rsid w:val="006F6E7A"/>
    <w:rsid w:val="006F6FB1"/>
    <w:rsid w:val="006F7383"/>
    <w:rsid w:val="006F76F8"/>
    <w:rsid w:val="00700C3F"/>
    <w:rsid w:val="00700CC9"/>
    <w:rsid w:val="0070129C"/>
    <w:rsid w:val="007012FE"/>
    <w:rsid w:val="00702D45"/>
    <w:rsid w:val="00703F43"/>
    <w:rsid w:val="00704C0B"/>
    <w:rsid w:val="007050F3"/>
    <w:rsid w:val="0070516D"/>
    <w:rsid w:val="0070534B"/>
    <w:rsid w:val="007053DC"/>
    <w:rsid w:val="0070555E"/>
    <w:rsid w:val="00705A99"/>
    <w:rsid w:val="00706EF2"/>
    <w:rsid w:val="0070745C"/>
    <w:rsid w:val="007075DD"/>
    <w:rsid w:val="00707746"/>
    <w:rsid w:val="00707C3F"/>
    <w:rsid w:val="00710642"/>
    <w:rsid w:val="00710E28"/>
    <w:rsid w:val="00714402"/>
    <w:rsid w:val="00715299"/>
    <w:rsid w:val="0071579B"/>
    <w:rsid w:val="00715F0E"/>
    <w:rsid w:val="007203A8"/>
    <w:rsid w:val="007203DB"/>
    <w:rsid w:val="00720CDD"/>
    <w:rsid w:val="00720FFE"/>
    <w:rsid w:val="00721658"/>
    <w:rsid w:val="00723082"/>
    <w:rsid w:val="00724A8F"/>
    <w:rsid w:val="00725806"/>
    <w:rsid w:val="00725D39"/>
    <w:rsid w:val="00725EAE"/>
    <w:rsid w:val="007263B3"/>
    <w:rsid w:val="00726756"/>
    <w:rsid w:val="00726F8D"/>
    <w:rsid w:val="0072768F"/>
    <w:rsid w:val="00727BF6"/>
    <w:rsid w:val="00727D01"/>
    <w:rsid w:val="00730153"/>
    <w:rsid w:val="00730656"/>
    <w:rsid w:val="00730A86"/>
    <w:rsid w:val="00730D96"/>
    <w:rsid w:val="007314A8"/>
    <w:rsid w:val="007324CD"/>
    <w:rsid w:val="00732721"/>
    <w:rsid w:val="00732FC7"/>
    <w:rsid w:val="00733C03"/>
    <w:rsid w:val="007349CC"/>
    <w:rsid w:val="007351A7"/>
    <w:rsid w:val="00735804"/>
    <w:rsid w:val="007372AB"/>
    <w:rsid w:val="007377C7"/>
    <w:rsid w:val="0073793E"/>
    <w:rsid w:val="00740732"/>
    <w:rsid w:val="00740982"/>
    <w:rsid w:val="0074116A"/>
    <w:rsid w:val="00742C9B"/>
    <w:rsid w:val="0074450F"/>
    <w:rsid w:val="00744C38"/>
    <w:rsid w:val="007454C9"/>
    <w:rsid w:val="00745503"/>
    <w:rsid w:val="00745BEA"/>
    <w:rsid w:val="0074615A"/>
    <w:rsid w:val="007463ED"/>
    <w:rsid w:val="00746486"/>
    <w:rsid w:val="007471C5"/>
    <w:rsid w:val="0075012D"/>
    <w:rsid w:val="007507DC"/>
    <w:rsid w:val="00750C8E"/>
    <w:rsid w:val="00751719"/>
    <w:rsid w:val="00752D40"/>
    <w:rsid w:val="00754AA9"/>
    <w:rsid w:val="00754FA3"/>
    <w:rsid w:val="0075530E"/>
    <w:rsid w:val="007557AE"/>
    <w:rsid w:val="007565F4"/>
    <w:rsid w:val="00756BF3"/>
    <w:rsid w:val="007571CD"/>
    <w:rsid w:val="00760036"/>
    <w:rsid w:val="00760183"/>
    <w:rsid w:val="00761326"/>
    <w:rsid w:val="007613B2"/>
    <w:rsid w:val="00761981"/>
    <w:rsid w:val="0076236D"/>
    <w:rsid w:val="007628F2"/>
    <w:rsid w:val="00762A03"/>
    <w:rsid w:val="007631D7"/>
    <w:rsid w:val="00763630"/>
    <w:rsid w:val="007638A1"/>
    <w:rsid w:val="00763FA1"/>
    <w:rsid w:val="00764476"/>
    <w:rsid w:val="00765550"/>
    <w:rsid w:val="007659C8"/>
    <w:rsid w:val="00765AA1"/>
    <w:rsid w:val="00765FC5"/>
    <w:rsid w:val="0076639D"/>
    <w:rsid w:val="00767413"/>
    <w:rsid w:val="00767708"/>
    <w:rsid w:val="0076779D"/>
    <w:rsid w:val="00767A76"/>
    <w:rsid w:val="00767B5B"/>
    <w:rsid w:val="00770FC8"/>
    <w:rsid w:val="007713C7"/>
    <w:rsid w:val="00771760"/>
    <w:rsid w:val="00771D76"/>
    <w:rsid w:val="00771F35"/>
    <w:rsid w:val="00773936"/>
    <w:rsid w:val="00773C54"/>
    <w:rsid w:val="00774ADA"/>
    <w:rsid w:val="00774AE7"/>
    <w:rsid w:val="0077595E"/>
    <w:rsid w:val="00775BB6"/>
    <w:rsid w:val="00776491"/>
    <w:rsid w:val="007764B7"/>
    <w:rsid w:val="007805FF"/>
    <w:rsid w:val="00780AD7"/>
    <w:rsid w:val="007812A0"/>
    <w:rsid w:val="00781785"/>
    <w:rsid w:val="00781A7E"/>
    <w:rsid w:val="00782112"/>
    <w:rsid w:val="00782184"/>
    <w:rsid w:val="00782C9A"/>
    <w:rsid w:val="007835CF"/>
    <w:rsid w:val="007835DC"/>
    <w:rsid w:val="00783AED"/>
    <w:rsid w:val="007843DF"/>
    <w:rsid w:val="00784800"/>
    <w:rsid w:val="00784BA3"/>
    <w:rsid w:val="0078529C"/>
    <w:rsid w:val="007868E6"/>
    <w:rsid w:val="0078740A"/>
    <w:rsid w:val="00787EE4"/>
    <w:rsid w:val="007904B9"/>
    <w:rsid w:val="0079064C"/>
    <w:rsid w:val="007908C6"/>
    <w:rsid w:val="00791D36"/>
    <w:rsid w:val="00791E42"/>
    <w:rsid w:val="007924DD"/>
    <w:rsid w:val="007930F6"/>
    <w:rsid w:val="007936DC"/>
    <w:rsid w:val="007939E1"/>
    <w:rsid w:val="007954A3"/>
    <w:rsid w:val="007954B0"/>
    <w:rsid w:val="007954CF"/>
    <w:rsid w:val="00795570"/>
    <w:rsid w:val="00796060"/>
    <w:rsid w:val="007969B7"/>
    <w:rsid w:val="00796D5D"/>
    <w:rsid w:val="0079791B"/>
    <w:rsid w:val="00797D70"/>
    <w:rsid w:val="007A0B7A"/>
    <w:rsid w:val="007A0E96"/>
    <w:rsid w:val="007A1AD0"/>
    <w:rsid w:val="007A27B1"/>
    <w:rsid w:val="007A3645"/>
    <w:rsid w:val="007A3D97"/>
    <w:rsid w:val="007A4736"/>
    <w:rsid w:val="007A4D45"/>
    <w:rsid w:val="007A5116"/>
    <w:rsid w:val="007A51CA"/>
    <w:rsid w:val="007A6D14"/>
    <w:rsid w:val="007A6D33"/>
    <w:rsid w:val="007B044B"/>
    <w:rsid w:val="007B07AE"/>
    <w:rsid w:val="007B0C2F"/>
    <w:rsid w:val="007B0C39"/>
    <w:rsid w:val="007B1264"/>
    <w:rsid w:val="007B12B5"/>
    <w:rsid w:val="007B148F"/>
    <w:rsid w:val="007B1A41"/>
    <w:rsid w:val="007B1E1A"/>
    <w:rsid w:val="007B2011"/>
    <w:rsid w:val="007B22F2"/>
    <w:rsid w:val="007B28FE"/>
    <w:rsid w:val="007B2926"/>
    <w:rsid w:val="007B2D52"/>
    <w:rsid w:val="007B3689"/>
    <w:rsid w:val="007B443F"/>
    <w:rsid w:val="007B4A32"/>
    <w:rsid w:val="007B4E77"/>
    <w:rsid w:val="007B4FED"/>
    <w:rsid w:val="007B6028"/>
    <w:rsid w:val="007B6E5B"/>
    <w:rsid w:val="007B6F0C"/>
    <w:rsid w:val="007C01CF"/>
    <w:rsid w:val="007C0DBF"/>
    <w:rsid w:val="007C13D7"/>
    <w:rsid w:val="007C14C5"/>
    <w:rsid w:val="007C15FD"/>
    <w:rsid w:val="007C2A6E"/>
    <w:rsid w:val="007C38D4"/>
    <w:rsid w:val="007C4094"/>
    <w:rsid w:val="007C4CF7"/>
    <w:rsid w:val="007C547E"/>
    <w:rsid w:val="007C5BA5"/>
    <w:rsid w:val="007C668F"/>
    <w:rsid w:val="007C66F7"/>
    <w:rsid w:val="007C68D3"/>
    <w:rsid w:val="007C6D43"/>
    <w:rsid w:val="007C70EE"/>
    <w:rsid w:val="007C7E6A"/>
    <w:rsid w:val="007C7F76"/>
    <w:rsid w:val="007D157E"/>
    <w:rsid w:val="007D2541"/>
    <w:rsid w:val="007D285B"/>
    <w:rsid w:val="007D2DFD"/>
    <w:rsid w:val="007D40A1"/>
    <w:rsid w:val="007D433E"/>
    <w:rsid w:val="007D4D25"/>
    <w:rsid w:val="007D5417"/>
    <w:rsid w:val="007D6988"/>
    <w:rsid w:val="007D6FEB"/>
    <w:rsid w:val="007E0822"/>
    <w:rsid w:val="007E0A05"/>
    <w:rsid w:val="007E14AA"/>
    <w:rsid w:val="007E1830"/>
    <w:rsid w:val="007E2066"/>
    <w:rsid w:val="007E2C80"/>
    <w:rsid w:val="007E2F2C"/>
    <w:rsid w:val="007E337B"/>
    <w:rsid w:val="007E3F50"/>
    <w:rsid w:val="007E48F5"/>
    <w:rsid w:val="007E5491"/>
    <w:rsid w:val="007E5D4B"/>
    <w:rsid w:val="007E6DBB"/>
    <w:rsid w:val="007E7213"/>
    <w:rsid w:val="007E7EB1"/>
    <w:rsid w:val="007F0D22"/>
    <w:rsid w:val="007F0DBA"/>
    <w:rsid w:val="007F1163"/>
    <w:rsid w:val="007F1D66"/>
    <w:rsid w:val="007F2042"/>
    <w:rsid w:val="007F2209"/>
    <w:rsid w:val="007F27A1"/>
    <w:rsid w:val="007F27BF"/>
    <w:rsid w:val="007F2A17"/>
    <w:rsid w:val="007F2CE8"/>
    <w:rsid w:val="007F325B"/>
    <w:rsid w:val="007F39B6"/>
    <w:rsid w:val="007F3AAF"/>
    <w:rsid w:val="007F3E6B"/>
    <w:rsid w:val="007F400C"/>
    <w:rsid w:val="007F43A3"/>
    <w:rsid w:val="007F449F"/>
    <w:rsid w:val="007F47F9"/>
    <w:rsid w:val="007F4D5D"/>
    <w:rsid w:val="007F5521"/>
    <w:rsid w:val="007F564D"/>
    <w:rsid w:val="007F621A"/>
    <w:rsid w:val="007F6DC9"/>
    <w:rsid w:val="008008B9"/>
    <w:rsid w:val="00800DD6"/>
    <w:rsid w:val="0080213D"/>
    <w:rsid w:val="008021A9"/>
    <w:rsid w:val="00802815"/>
    <w:rsid w:val="00802DCB"/>
    <w:rsid w:val="0080318F"/>
    <w:rsid w:val="00803714"/>
    <w:rsid w:val="00803846"/>
    <w:rsid w:val="00804A19"/>
    <w:rsid w:val="00805C20"/>
    <w:rsid w:val="00806994"/>
    <w:rsid w:val="00807308"/>
    <w:rsid w:val="00807BAB"/>
    <w:rsid w:val="00810799"/>
    <w:rsid w:val="00810C4A"/>
    <w:rsid w:val="00810E4F"/>
    <w:rsid w:val="00812849"/>
    <w:rsid w:val="008134B7"/>
    <w:rsid w:val="008138C9"/>
    <w:rsid w:val="00813F2E"/>
    <w:rsid w:val="00814161"/>
    <w:rsid w:val="0081419E"/>
    <w:rsid w:val="00814ED6"/>
    <w:rsid w:val="008158B6"/>
    <w:rsid w:val="008162C7"/>
    <w:rsid w:val="008166E1"/>
    <w:rsid w:val="00816D74"/>
    <w:rsid w:val="00816EE6"/>
    <w:rsid w:val="008173E5"/>
    <w:rsid w:val="00817847"/>
    <w:rsid w:val="00820A90"/>
    <w:rsid w:val="00820FA4"/>
    <w:rsid w:val="008248D8"/>
    <w:rsid w:val="00824A65"/>
    <w:rsid w:val="00824DE9"/>
    <w:rsid w:val="00824E83"/>
    <w:rsid w:val="00824F3D"/>
    <w:rsid w:val="0082581B"/>
    <w:rsid w:val="008258EE"/>
    <w:rsid w:val="00825956"/>
    <w:rsid w:val="00825992"/>
    <w:rsid w:val="00826024"/>
    <w:rsid w:val="00826A43"/>
    <w:rsid w:val="00826C1A"/>
    <w:rsid w:val="00827555"/>
    <w:rsid w:val="00827CC5"/>
    <w:rsid w:val="00830293"/>
    <w:rsid w:val="00830E6B"/>
    <w:rsid w:val="00831127"/>
    <w:rsid w:val="00831498"/>
    <w:rsid w:val="00831EAB"/>
    <w:rsid w:val="00831F71"/>
    <w:rsid w:val="00831F75"/>
    <w:rsid w:val="0083203C"/>
    <w:rsid w:val="008320CB"/>
    <w:rsid w:val="008321D1"/>
    <w:rsid w:val="00832396"/>
    <w:rsid w:val="008325EA"/>
    <w:rsid w:val="00832B0D"/>
    <w:rsid w:val="008371AA"/>
    <w:rsid w:val="00837B92"/>
    <w:rsid w:val="00837DF8"/>
    <w:rsid w:val="008403D6"/>
    <w:rsid w:val="008407ED"/>
    <w:rsid w:val="00840814"/>
    <w:rsid w:val="00841217"/>
    <w:rsid w:val="008422AE"/>
    <w:rsid w:val="008424A6"/>
    <w:rsid w:val="00843670"/>
    <w:rsid w:val="00844228"/>
    <w:rsid w:val="0084485C"/>
    <w:rsid w:val="00844E93"/>
    <w:rsid w:val="00845769"/>
    <w:rsid w:val="00846E9C"/>
    <w:rsid w:val="00847232"/>
    <w:rsid w:val="008474ED"/>
    <w:rsid w:val="00847792"/>
    <w:rsid w:val="0085048E"/>
    <w:rsid w:val="00851689"/>
    <w:rsid w:val="00851AC8"/>
    <w:rsid w:val="0085219F"/>
    <w:rsid w:val="00852DBB"/>
    <w:rsid w:val="008540B3"/>
    <w:rsid w:val="00854D34"/>
    <w:rsid w:val="0085518C"/>
    <w:rsid w:val="00855808"/>
    <w:rsid w:val="00855B3C"/>
    <w:rsid w:val="00855D7E"/>
    <w:rsid w:val="00856065"/>
    <w:rsid w:val="00856323"/>
    <w:rsid w:val="00857D29"/>
    <w:rsid w:val="008614E4"/>
    <w:rsid w:val="0086153F"/>
    <w:rsid w:val="00861D6A"/>
    <w:rsid w:val="008620F7"/>
    <w:rsid w:val="008622EF"/>
    <w:rsid w:val="00862EEE"/>
    <w:rsid w:val="00863C64"/>
    <w:rsid w:val="00864472"/>
    <w:rsid w:val="008649D1"/>
    <w:rsid w:val="00865439"/>
    <w:rsid w:val="00865788"/>
    <w:rsid w:val="0086659E"/>
    <w:rsid w:val="008669AF"/>
    <w:rsid w:val="00867485"/>
    <w:rsid w:val="00867757"/>
    <w:rsid w:val="00867E53"/>
    <w:rsid w:val="0087098A"/>
    <w:rsid w:val="008709B5"/>
    <w:rsid w:val="0087167A"/>
    <w:rsid w:val="0087399A"/>
    <w:rsid w:val="00873B93"/>
    <w:rsid w:val="00874280"/>
    <w:rsid w:val="008744EC"/>
    <w:rsid w:val="00875366"/>
    <w:rsid w:val="0087647B"/>
    <w:rsid w:val="00876775"/>
    <w:rsid w:val="0088013E"/>
    <w:rsid w:val="008810F3"/>
    <w:rsid w:val="00881871"/>
    <w:rsid w:val="00883908"/>
    <w:rsid w:val="00884178"/>
    <w:rsid w:val="0088509F"/>
    <w:rsid w:val="00886DB8"/>
    <w:rsid w:val="008871A9"/>
    <w:rsid w:val="0088721D"/>
    <w:rsid w:val="00887516"/>
    <w:rsid w:val="00887F98"/>
    <w:rsid w:val="00890464"/>
    <w:rsid w:val="00890E5F"/>
    <w:rsid w:val="00892EB3"/>
    <w:rsid w:val="00892FCC"/>
    <w:rsid w:val="00892FD4"/>
    <w:rsid w:val="0089331F"/>
    <w:rsid w:val="00893620"/>
    <w:rsid w:val="008936D1"/>
    <w:rsid w:val="0089396B"/>
    <w:rsid w:val="00894328"/>
    <w:rsid w:val="008957BB"/>
    <w:rsid w:val="00895B45"/>
    <w:rsid w:val="008961C1"/>
    <w:rsid w:val="008968EF"/>
    <w:rsid w:val="008A06BE"/>
    <w:rsid w:val="008A08E8"/>
    <w:rsid w:val="008A0A00"/>
    <w:rsid w:val="008A0A59"/>
    <w:rsid w:val="008A1391"/>
    <w:rsid w:val="008A2BA2"/>
    <w:rsid w:val="008A2CAE"/>
    <w:rsid w:val="008A3490"/>
    <w:rsid w:val="008A35F9"/>
    <w:rsid w:val="008A44F2"/>
    <w:rsid w:val="008A45D1"/>
    <w:rsid w:val="008A4EAD"/>
    <w:rsid w:val="008A4F59"/>
    <w:rsid w:val="008A571D"/>
    <w:rsid w:val="008A6491"/>
    <w:rsid w:val="008A6D6C"/>
    <w:rsid w:val="008A7621"/>
    <w:rsid w:val="008A7A44"/>
    <w:rsid w:val="008B007C"/>
    <w:rsid w:val="008B08AF"/>
    <w:rsid w:val="008B0F52"/>
    <w:rsid w:val="008B197D"/>
    <w:rsid w:val="008B1E43"/>
    <w:rsid w:val="008B296A"/>
    <w:rsid w:val="008B2A67"/>
    <w:rsid w:val="008B2F03"/>
    <w:rsid w:val="008B41A6"/>
    <w:rsid w:val="008B422F"/>
    <w:rsid w:val="008B4EB8"/>
    <w:rsid w:val="008B567B"/>
    <w:rsid w:val="008B6CA9"/>
    <w:rsid w:val="008B765A"/>
    <w:rsid w:val="008B7C3F"/>
    <w:rsid w:val="008B7DE2"/>
    <w:rsid w:val="008C0FB2"/>
    <w:rsid w:val="008C0FE8"/>
    <w:rsid w:val="008C11F2"/>
    <w:rsid w:val="008C1DAE"/>
    <w:rsid w:val="008C2716"/>
    <w:rsid w:val="008C41FC"/>
    <w:rsid w:val="008C51EC"/>
    <w:rsid w:val="008C5D5A"/>
    <w:rsid w:val="008C68DF"/>
    <w:rsid w:val="008C7517"/>
    <w:rsid w:val="008C7A50"/>
    <w:rsid w:val="008D101B"/>
    <w:rsid w:val="008D14F2"/>
    <w:rsid w:val="008D1F40"/>
    <w:rsid w:val="008D2642"/>
    <w:rsid w:val="008D265D"/>
    <w:rsid w:val="008D2BC6"/>
    <w:rsid w:val="008D3E5F"/>
    <w:rsid w:val="008D439A"/>
    <w:rsid w:val="008D4553"/>
    <w:rsid w:val="008D4CA0"/>
    <w:rsid w:val="008D4D0A"/>
    <w:rsid w:val="008D4F15"/>
    <w:rsid w:val="008D650E"/>
    <w:rsid w:val="008D6E7A"/>
    <w:rsid w:val="008D7087"/>
    <w:rsid w:val="008D74DB"/>
    <w:rsid w:val="008D78C6"/>
    <w:rsid w:val="008D7F72"/>
    <w:rsid w:val="008E0D53"/>
    <w:rsid w:val="008E1486"/>
    <w:rsid w:val="008E1636"/>
    <w:rsid w:val="008E282D"/>
    <w:rsid w:val="008E3828"/>
    <w:rsid w:val="008E4698"/>
    <w:rsid w:val="008E46B5"/>
    <w:rsid w:val="008E52E5"/>
    <w:rsid w:val="008E5FF0"/>
    <w:rsid w:val="008E644E"/>
    <w:rsid w:val="008E6A5D"/>
    <w:rsid w:val="008E73E2"/>
    <w:rsid w:val="008F0174"/>
    <w:rsid w:val="008F0F7B"/>
    <w:rsid w:val="008F3713"/>
    <w:rsid w:val="008F4E01"/>
    <w:rsid w:val="008F5BBA"/>
    <w:rsid w:val="009011EC"/>
    <w:rsid w:val="009012AB"/>
    <w:rsid w:val="00901B64"/>
    <w:rsid w:val="009023F7"/>
    <w:rsid w:val="009024DE"/>
    <w:rsid w:val="00902827"/>
    <w:rsid w:val="00903512"/>
    <w:rsid w:val="00903677"/>
    <w:rsid w:val="00903921"/>
    <w:rsid w:val="00903C36"/>
    <w:rsid w:val="009043CD"/>
    <w:rsid w:val="0090440B"/>
    <w:rsid w:val="00904AB8"/>
    <w:rsid w:val="00904C5A"/>
    <w:rsid w:val="00904FAB"/>
    <w:rsid w:val="00905544"/>
    <w:rsid w:val="009056BF"/>
    <w:rsid w:val="00906114"/>
    <w:rsid w:val="0090671F"/>
    <w:rsid w:val="009068FE"/>
    <w:rsid w:val="00906A2A"/>
    <w:rsid w:val="009074A3"/>
    <w:rsid w:val="00907672"/>
    <w:rsid w:val="00907F19"/>
    <w:rsid w:val="00910132"/>
    <w:rsid w:val="00910D72"/>
    <w:rsid w:val="00911A1B"/>
    <w:rsid w:val="00911BF5"/>
    <w:rsid w:val="00911C46"/>
    <w:rsid w:val="00912191"/>
    <w:rsid w:val="009126CF"/>
    <w:rsid w:val="009129F4"/>
    <w:rsid w:val="00912C09"/>
    <w:rsid w:val="0091339B"/>
    <w:rsid w:val="0091436A"/>
    <w:rsid w:val="009147B9"/>
    <w:rsid w:val="009148EE"/>
    <w:rsid w:val="00914FE4"/>
    <w:rsid w:val="00915344"/>
    <w:rsid w:val="00915776"/>
    <w:rsid w:val="00916C54"/>
    <w:rsid w:val="00917009"/>
    <w:rsid w:val="00917A40"/>
    <w:rsid w:val="009203C1"/>
    <w:rsid w:val="00921801"/>
    <w:rsid w:val="00921FAC"/>
    <w:rsid w:val="0092266D"/>
    <w:rsid w:val="00923EB0"/>
    <w:rsid w:val="009244A2"/>
    <w:rsid w:val="00924540"/>
    <w:rsid w:val="0092468F"/>
    <w:rsid w:val="00924702"/>
    <w:rsid w:val="00924E63"/>
    <w:rsid w:val="00925D7C"/>
    <w:rsid w:val="00925EB6"/>
    <w:rsid w:val="009263E2"/>
    <w:rsid w:val="00927243"/>
    <w:rsid w:val="009272DD"/>
    <w:rsid w:val="00927608"/>
    <w:rsid w:val="00930C3C"/>
    <w:rsid w:val="00932378"/>
    <w:rsid w:val="00932B8E"/>
    <w:rsid w:val="0093306F"/>
    <w:rsid w:val="009338D4"/>
    <w:rsid w:val="00933A60"/>
    <w:rsid w:val="00934042"/>
    <w:rsid w:val="0093420B"/>
    <w:rsid w:val="009346BB"/>
    <w:rsid w:val="0093562A"/>
    <w:rsid w:val="009356F9"/>
    <w:rsid w:val="0093626B"/>
    <w:rsid w:val="00936CC7"/>
    <w:rsid w:val="009404E6"/>
    <w:rsid w:val="00942974"/>
    <w:rsid w:val="0094385F"/>
    <w:rsid w:val="0094401E"/>
    <w:rsid w:val="00945268"/>
    <w:rsid w:val="009455F8"/>
    <w:rsid w:val="00946301"/>
    <w:rsid w:val="00946339"/>
    <w:rsid w:val="00950214"/>
    <w:rsid w:val="009503FA"/>
    <w:rsid w:val="00950FE5"/>
    <w:rsid w:val="00951D62"/>
    <w:rsid w:val="009520A8"/>
    <w:rsid w:val="00952257"/>
    <w:rsid w:val="00952778"/>
    <w:rsid w:val="00952948"/>
    <w:rsid w:val="0095342D"/>
    <w:rsid w:val="00953C61"/>
    <w:rsid w:val="00953F95"/>
    <w:rsid w:val="00954BD6"/>
    <w:rsid w:val="0095524B"/>
    <w:rsid w:val="00955610"/>
    <w:rsid w:val="00955D3C"/>
    <w:rsid w:val="00956920"/>
    <w:rsid w:val="00960471"/>
    <w:rsid w:val="0096206F"/>
    <w:rsid w:val="0096295B"/>
    <w:rsid w:val="00962DAB"/>
    <w:rsid w:val="00962ED4"/>
    <w:rsid w:val="00963430"/>
    <w:rsid w:val="00963FD7"/>
    <w:rsid w:val="00964495"/>
    <w:rsid w:val="00964EC9"/>
    <w:rsid w:val="009656AC"/>
    <w:rsid w:val="00965788"/>
    <w:rsid w:val="00965886"/>
    <w:rsid w:val="009658E1"/>
    <w:rsid w:val="00965D0B"/>
    <w:rsid w:val="009663C9"/>
    <w:rsid w:val="0096694C"/>
    <w:rsid w:val="009669F6"/>
    <w:rsid w:val="00967010"/>
    <w:rsid w:val="0096757B"/>
    <w:rsid w:val="0097030A"/>
    <w:rsid w:val="009733FB"/>
    <w:rsid w:val="009739AC"/>
    <w:rsid w:val="00974272"/>
    <w:rsid w:val="0097462F"/>
    <w:rsid w:val="009747D6"/>
    <w:rsid w:val="00974C43"/>
    <w:rsid w:val="00974DF1"/>
    <w:rsid w:val="009754B1"/>
    <w:rsid w:val="00975619"/>
    <w:rsid w:val="009765E3"/>
    <w:rsid w:val="0097692B"/>
    <w:rsid w:val="00976942"/>
    <w:rsid w:val="00976B67"/>
    <w:rsid w:val="00976DFF"/>
    <w:rsid w:val="0097704F"/>
    <w:rsid w:val="009801DD"/>
    <w:rsid w:val="00980232"/>
    <w:rsid w:val="0098024B"/>
    <w:rsid w:val="00980432"/>
    <w:rsid w:val="0098159D"/>
    <w:rsid w:val="0098166D"/>
    <w:rsid w:val="00981702"/>
    <w:rsid w:val="00981AFB"/>
    <w:rsid w:val="00982A4B"/>
    <w:rsid w:val="00982B72"/>
    <w:rsid w:val="00983053"/>
    <w:rsid w:val="009832F9"/>
    <w:rsid w:val="009837F4"/>
    <w:rsid w:val="00983E60"/>
    <w:rsid w:val="0098417A"/>
    <w:rsid w:val="009843FA"/>
    <w:rsid w:val="00984684"/>
    <w:rsid w:val="00984707"/>
    <w:rsid w:val="00984A00"/>
    <w:rsid w:val="00987282"/>
    <w:rsid w:val="0098747A"/>
    <w:rsid w:val="0099035C"/>
    <w:rsid w:val="0099085D"/>
    <w:rsid w:val="00992288"/>
    <w:rsid w:val="0099236A"/>
    <w:rsid w:val="00992909"/>
    <w:rsid w:val="00992F3A"/>
    <w:rsid w:val="00993A4B"/>
    <w:rsid w:val="00993B55"/>
    <w:rsid w:val="00993CD6"/>
    <w:rsid w:val="0099418B"/>
    <w:rsid w:val="009949F3"/>
    <w:rsid w:val="009955D3"/>
    <w:rsid w:val="009956BF"/>
    <w:rsid w:val="00995B1D"/>
    <w:rsid w:val="0099711C"/>
    <w:rsid w:val="00997927"/>
    <w:rsid w:val="009A021D"/>
    <w:rsid w:val="009A02D2"/>
    <w:rsid w:val="009A0828"/>
    <w:rsid w:val="009A16E0"/>
    <w:rsid w:val="009A19BF"/>
    <w:rsid w:val="009A1C38"/>
    <w:rsid w:val="009A1E25"/>
    <w:rsid w:val="009A1EB3"/>
    <w:rsid w:val="009A374B"/>
    <w:rsid w:val="009A3C02"/>
    <w:rsid w:val="009A46C0"/>
    <w:rsid w:val="009A4E1A"/>
    <w:rsid w:val="009A5670"/>
    <w:rsid w:val="009A7654"/>
    <w:rsid w:val="009A7B59"/>
    <w:rsid w:val="009B1260"/>
    <w:rsid w:val="009B21E6"/>
    <w:rsid w:val="009B2918"/>
    <w:rsid w:val="009B2A0D"/>
    <w:rsid w:val="009B2B28"/>
    <w:rsid w:val="009B2C56"/>
    <w:rsid w:val="009B3BE4"/>
    <w:rsid w:val="009B3FF8"/>
    <w:rsid w:val="009B408C"/>
    <w:rsid w:val="009B41D1"/>
    <w:rsid w:val="009B4290"/>
    <w:rsid w:val="009B458E"/>
    <w:rsid w:val="009B5065"/>
    <w:rsid w:val="009B64B2"/>
    <w:rsid w:val="009B708C"/>
    <w:rsid w:val="009B72BD"/>
    <w:rsid w:val="009B7703"/>
    <w:rsid w:val="009B7F8D"/>
    <w:rsid w:val="009B7FE4"/>
    <w:rsid w:val="009C09AB"/>
    <w:rsid w:val="009C1D0B"/>
    <w:rsid w:val="009C2205"/>
    <w:rsid w:val="009C26F6"/>
    <w:rsid w:val="009C2DB2"/>
    <w:rsid w:val="009C36EF"/>
    <w:rsid w:val="009C39E6"/>
    <w:rsid w:val="009C3A55"/>
    <w:rsid w:val="009C3D22"/>
    <w:rsid w:val="009C4344"/>
    <w:rsid w:val="009C4801"/>
    <w:rsid w:val="009C48C9"/>
    <w:rsid w:val="009C4A4A"/>
    <w:rsid w:val="009C4A7E"/>
    <w:rsid w:val="009C549F"/>
    <w:rsid w:val="009C65E6"/>
    <w:rsid w:val="009C73B2"/>
    <w:rsid w:val="009C7605"/>
    <w:rsid w:val="009C77B3"/>
    <w:rsid w:val="009D1A16"/>
    <w:rsid w:val="009D1BCD"/>
    <w:rsid w:val="009D2695"/>
    <w:rsid w:val="009D2739"/>
    <w:rsid w:val="009D2CAB"/>
    <w:rsid w:val="009D339A"/>
    <w:rsid w:val="009D3B92"/>
    <w:rsid w:val="009D3E3A"/>
    <w:rsid w:val="009D4A31"/>
    <w:rsid w:val="009D55A2"/>
    <w:rsid w:val="009D58DF"/>
    <w:rsid w:val="009D69F1"/>
    <w:rsid w:val="009D71E7"/>
    <w:rsid w:val="009D7D83"/>
    <w:rsid w:val="009D7FC1"/>
    <w:rsid w:val="009E014F"/>
    <w:rsid w:val="009E039B"/>
    <w:rsid w:val="009E078D"/>
    <w:rsid w:val="009E17E3"/>
    <w:rsid w:val="009E1AD4"/>
    <w:rsid w:val="009E1D91"/>
    <w:rsid w:val="009E2098"/>
    <w:rsid w:val="009E3166"/>
    <w:rsid w:val="009E3661"/>
    <w:rsid w:val="009E36BA"/>
    <w:rsid w:val="009E3719"/>
    <w:rsid w:val="009E4006"/>
    <w:rsid w:val="009E426B"/>
    <w:rsid w:val="009E475D"/>
    <w:rsid w:val="009E4C2D"/>
    <w:rsid w:val="009E4EDB"/>
    <w:rsid w:val="009E53E5"/>
    <w:rsid w:val="009E62A4"/>
    <w:rsid w:val="009E63FC"/>
    <w:rsid w:val="009E6542"/>
    <w:rsid w:val="009E7B60"/>
    <w:rsid w:val="009F0449"/>
    <w:rsid w:val="009F0B35"/>
    <w:rsid w:val="009F2238"/>
    <w:rsid w:val="009F2AC1"/>
    <w:rsid w:val="009F2B27"/>
    <w:rsid w:val="009F2D85"/>
    <w:rsid w:val="009F47D4"/>
    <w:rsid w:val="009F4859"/>
    <w:rsid w:val="009F52EA"/>
    <w:rsid w:val="009F68A0"/>
    <w:rsid w:val="009F6952"/>
    <w:rsid w:val="009F6DE6"/>
    <w:rsid w:val="009F6E04"/>
    <w:rsid w:val="009F7D73"/>
    <w:rsid w:val="00A001FE"/>
    <w:rsid w:val="00A00B9E"/>
    <w:rsid w:val="00A02950"/>
    <w:rsid w:val="00A032A2"/>
    <w:rsid w:val="00A03F2D"/>
    <w:rsid w:val="00A04F30"/>
    <w:rsid w:val="00A0522B"/>
    <w:rsid w:val="00A05384"/>
    <w:rsid w:val="00A055E8"/>
    <w:rsid w:val="00A05E93"/>
    <w:rsid w:val="00A064C5"/>
    <w:rsid w:val="00A06976"/>
    <w:rsid w:val="00A06C9F"/>
    <w:rsid w:val="00A072A3"/>
    <w:rsid w:val="00A07998"/>
    <w:rsid w:val="00A10114"/>
    <w:rsid w:val="00A10BC6"/>
    <w:rsid w:val="00A10DFB"/>
    <w:rsid w:val="00A11F3E"/>
    <w:rsid w:val="00A13371"/>
    <w:rsid w:val="00A139B8"/>
    <w:rsid w:val="00A144AD"/>
    <w:rsid w:val="00A162C9"/>
    <w:rsid w:val="00A163CC"/>
    <w:rsid w:val="00A1683C"/>
    <w:rsid w:val="00A16891"/>
    <w:rsid w:val="00A176AA"/>
    <w:rsid w:val="00A20588"/>
    <w:rsid w:val="00A205B3"/>
    <w:rsid w:val="00A20857"/>
    <w:rsid w:val="00A20EE5"/>
    <w:rsid w:val="00A2209D"/>
    <w:rsid w:val="00A228A8"/>
    <w:rsid w:val="00A233ED"/>
    <w:rsid w:val="00A24227"/>
    <w:rsid w:val="00A24305"/>
    <w:rsid w:val="00A245F8"/>
    <w:rsid w:val="00A2485C"/>
    <w:rsid w:val="00A25604"/>
    <w:rsid w:val="00A25F01"/>
    <w:rsid w:val="00A267F8"/>
    <w:rsid w:val="00A26962"/>
    <w:rsid w:val="00A2698F"/>
    <w:rsid w:val="00A2709E"/>
    <w:rsid w:val="00A300DC"/>
    <w:rsid w:val="00A302BF"/>
    <w:rsid w:val="00A30487"/>
    <w:rsid w:val="00A30CFB"/>
    <w:rsid w:val="00A31E19"/>
    <w:rsid w:val="00A31E43"/>
    <w:rsid w:val="00A31FC2"/>
    <w:rsid w:val="00A320A4"/>
    <w:rsid w:val="00A32618"/>
    <w:rsid w:val="00A329A8"/>
    <w:rsid w:val="00A32B35"/>
    <w:rsid w:val="00A330C7"/>
    <w:rsid w:val="00A33EDD"/>
    <w:rsid w:val="00A341D2"/>
    <w:rsid w:val="00A34EB6"/>
    <w:rsid w:val="00A36313"/>
    <w:rsid w:val="00A36FDD"/>
    <w:rsid w:val="00A37070"/>
    <w:rsid w:val="00A376B1"/>
    <w:rsid w:val="00A401F0"/>
    <w:rsid w:val="00A40D77"/>
    <w:rsid w:val="00A4102C"/>
    <w:rsid w:val="00A41289"/>
    <w:rsid w:val="00A4174B"/>
    <w:rsid w:val="00A422D7"/>
    <w:rsid w:val="00A428B1"/>
    <w:rsid w:val="00A438E6"/>
    <w:rsid w:val="00A4609A"/>
    <w:rsid w:val="00A47104"/>
    <w:rsid w:val="00A47554"/>
    <w:rsid w:val="00A5224B"/>
    <w:rsid w:val="00A52889"/>
    <w:rsid w:val="00A52CAF"/>
    <w:rsid w:val="00A53DB7"/>
    <w:rsid w:val="00A55B50"/>
    <w:rsid w:val="00A55C6C"/>
    <w:rsid w:val="00A5711F"/>
    <w:rsid w:val="00A57412"/>
    <w:rsid w:val="00A57E0B"/>
    <w:rsid w:val="00A61371"/>
    <w:rsid w:val="00A61BE5"/>
    <w:rsid w:val="00A61CB9"/>
    <w:rsid w:val="00A62259"/>
    <w:rsid w:val="00A6259E"/>
    <w:rsid w:val="00A62780"/>
    <w:rsid w:val="00A63A18"/>
    <w:rsid w:val="00A63CC2"/>
    <w:rsid w:val="00A64D22"/>
    <w:rsid w:val="00A6530D"/>
    <w:rsid w:val="00A66262"/>
    <w:rsid w:val="00A671D1"/>
    <w:rsid w:val="00A672A5"/>
    <w:rsid w:val="00A712D9"/>
    <w:rsid w:val="00A71B0D"/>
    <w:rsid w:val="00A71EB6"/>
    <w:rsid w:val="00A71F28"/>
    <w:rsid w:val="00A72040"/>
    <w:rsid w:val="00A73351"/>
    <w:rsid w:val="00A73695"/>
    <w:rsid w:val="00A739F7"/>
    <w:rsid w:val="00A7404C"/>
    <w:rsid w:val="00A74D33"/>
    <w:rsid w:val="00A76C3B"/>
    <w:rsid w:val="00A77D5A"/>
    <w:rsid w:val="00A809C8"/>
    <w:rsid w:val="00A821F3"/>
    <w:rsid w:val="00A825AB"/>
    <w:rsid w:val="00A82E21"/>
    <w:rsid w:val="00A83040"/>
    <w:rsid w:val="00A835E0"/>
    <w:rsid w:val="00A83FFA"/>
    <w:rsid w:val="00A8451A"/>
    <w:rsid w:val="00A8471E"/>
    <w:rsid w:val="00A849F4"/>
    <w:rsid w:val="00A8522D"/>
    <w:rsid w:val="00A85D62"/>
    <w:rsid w:val="00A85E7B"/>
    <w:rsid w:val="00A8625F"/>
    <w:rsid w:val="00A862A5"/>
    <w:rsid w:val="00A86F4A"/>
    <w:rsid w:val="00A87636"/>
    <w:rsid w:val="00A87675"/>
    <w:rsid w:val="00A90066"/>
    <w:rsid w:val="00A91761"/>
    <w:rsid w:val="00A9233A"/>
    <w:rsid w:val="00A92BE9"/>
    <w:rsid w:val="00A9498E"/>
    <w:rsid w:val="00A95F0F"/>
    <w:rsid w:val="00A962AD"/>
    <w:rsid w:val="00A963FF"/>
    <w:rsid w:val="00A96B48"/>
    <w:rsid w:val="00A96D2C"/>
    <w:rsid w:val="00A96F61"/>
    <w:rsid w:val="00A97527"/>
    <w:rsid w:val="00A97CFC"/>
    <w:rsid w:val="00AA0178"/>
    <w:rsid w:val="00AA028C"/>
    <w:rsid w:val="00AA02A2"/>
    <w:rsid w:val="00AA1759"/>
    <w:rsid w:val="00AA3AE1"/>
    <w:rsid w:val="00AA3CC4"/>
    <w:rsid w:val="00AA425C"/>
    <w:rsid w:val="00AA4FA8"/>
    <w:rsid w:val="00AA5CCC"/>
    <w:rsid w:val="00AA6293"/>
    <w:rsid w:val="00AA70C4"/>
    <w:rsid w:val="00AA77A8"/>
    <w:rsid w:val="00AA7C90"/>
    <w:rsid w:val="00AB05CC"/>
    <w:rsid w:val="00AB1490"/>
    <w:rsid w:val="00AB19DE"/>
    <w:rsid w:val="00AB2388"/>
    <w:rsid w:val="00AB2595"/>
    <w:rsid w:val="00AB30DE"/>
    <w:rsid w:val="00AB34DD"/>
    <w:rsid w:val="00AB3635"/>
    <w:rsid w:val="00AB481F"/>
    <w:rsid w:val="00AB49E8"/>
    <w:rsid w:val="00AB647F"/>
    <w:rsid w:val="00AB7257"/>
    <w:rsid w:val="00AB72E9"/>
    <w:rsid w:val="00AB7697"/>
    <w:rsid w:val="00AB799A"/>
    <w:rsid w:val="00AB7A9A"/>
    <w:rsid w:val="00AC09BA"/>
    <w:rsid w:val="00AC10E0"/>
    <w:rsid w:val="00AC12C6"/>
    <w:rsid w:val="00AC1CA4"/>
    <w:rsid w:val="00AC3B41"/>
    <w:rsid w:val="00AC3D49"/>
    <w:rsid w:val="00AC489F"/>
    <w:rsid w:val="00AC48E8"/>
    <w:rsid w:val="00AC4D52"/>
    <w:rsid w:val="00AC5670"/>
    <w:rsid w:val="00AC56B0"/>
    <w:rsid w:val="00AC7903"/>
    <w:rsid w:val="00AD062B"/>
    <w:rsid w:val="00AD08FF"/>
    <w:rsid w:val="00AD1453"/>
    <w:rsid w:val="00AD179A"/>
    <w:rsid w:val="00AD31EF"/>
    <w:rsid w:val="00AD3986"/>
    <w:rsid w:val="00AD4F6A"/>
    <w:rsid w:val="00AD58CA"/>
    <w:rsid w:val="00AD5EE8"/>
    <w:rsid w:val="00AD634A"/>
    <w:rsid w:val="00AD6490"/>
    <w:rsid w:val="00AD6771"/>
    <w:rsid w:val="00AD682A"/>
    <w:rsid w:val="00AD72C3"/>
    <w:rsid w:val="00AD7825"/>
    <w:rsid w:val="00AD7898"/>
    <w:rsid w:val="00AD7A58"/>
    <w:rsid w:val="00AD7DE5"/>
    <w:rsid w:val="00AE01AD"/>
    <w:rsid w:val="00AE0754"/>
    <w:rsid w:val="00AE25E2"/>
    <w:rsid w:val="00AE3CE9"/>
    <w:rsid w:val="00AE3E44"/>
    <w:rsid w:val="00AE465F"/>
    <w:rsid w:val="00AE6811"/>
    <w:rsid w:val="00AE689D"/>
    <w:rsid w:val="00AE70DF"/>
    <w:rsid w:val="00AE7905"/>
    <w:rsid w:val="00AE7D50"/>
    <w:rsid w:val="00AE7DB1"/>
    <w:rsid w:val="00AF00B1"/>
    <w:rsid w:val="00AF1B82"/>
    <w:rsid w:val="00AF1F96"/>
    <w:rsid w:val="00AF22BA"/>
    <w:rsid w:val="00AF2C21"/>
    <w:rsid w:val="00AF3EC8"/>
    <w:rsid w:val="00AF57FA"/>
    <w:rsid w:val="00AF6560"/>
    <w:rsid w:val="00AF6A42"/>
    <w:rsid w:val="00B00E80"/>
    <w:rsid w:val="00B01EC6"/>
    <w:rsid w:val="00B02488"/>
    <w:rsid w:val="00B02AC6"/>
    <w:rsid w:val="00B034D5"/>
    <w:rsid w:val="00B03EE7"/>
    <w:rsid w:val="00B048D6"/>
    <w:rsid w:val="00B052D4"/>
    <w:rsid w:val="00B0653C"/>
    <w:rsid w:val="00B07796"/>
    <w:rsid w:val="00B07C32"/>
    <w:rsid w:val="00B10690"/>
    <w:rsid w:val="00B10A6F"/>
    <w:rsid w:val="00B11AF7"/>
    <w:rsid w:val="00B12408"/>
    <w:rsid w:val="00B14BC0"/>
    <w:rsid w:val="00B167A0"/>
    <w:rsid w:val="00B174B3"/>
    <w:rsid w:val="00B1762F"/>
    <w:rsid w:val="00B20CD8"/>
    <w:rsid w:val="00B20ED0"/>
    <w:rsid w:val="00B2110D"/>
    <w:rsid w:val="00B21A8E"/>
    <w:rsid w:val="00B21BCD"/>
    <w:rsid w:val="00B227DE"/>
    <w:rsid w:val="00B2419B"/>
    <w:rsid w:val="00B2514A"/>
    <w:rsid w:val="00B258B2"/>
    <w:rsid w:val="00B25C90"/>
    <w:rsid w:val="00B26307"/>
    <w:rsid w:val="00B2673F"/>
    <w:rsid w:val="00B27900"/>
    <w:rsid w:val="00B27E00"/>
    <w:rsid w:val="00B27FB0"/>
    <w:rsid w:val="00B30C95"/>
    <w:rsid w:val="00B3169E"/>
    <w:rsid w:val="00B31DE9"/>
    <w:rsid w:val="00B36565"/>
    <w:rsid w:val="00B36C49"/>
    <w:rsid w:val="00B37F65"/>
    <w:rsid w:val="00B4073A"/>
    <w:rsid w:val="00B40F26"/>
    <w:rsid w:val="00B42251"/>
    <w:rsid w:val="00B43A4D"/>
    <w:rsid w:val="00B43E26"/>
    <w:rsid w:val="00B449A9"/>
    <w:rsid w:val="00B45282"/>
    <w:rsid w:val="00B473C3"/>
    <w:rsid w:val="00B47817"/>
    <w:rsid w:val="00B534F9"/>
    <w:rsid w:val="00B537CA"/>
    <w:rsid w:val="00B53D55"/>
    <w:rsid w:val="00B53FED"/>
    <w:rsid w:val="00B54B41"/>
    <w:rsid w:val="00B54D1C"/>
    <w:rsid w:val="00B54F3D"/>
    <w:rsid w:val="00B55018"/>
    <w:rsid w:val="00B561B8"/>
    <w:rsid w:val="00B576AA"/>
    <w:rsid w:val="00B57B37"/>
    <w:rsid w:val="00B57CAE"/>
    <w:rsid w:val="00B6076D"/>
    <w:rsid w:val="00B607D9"/>
    <w:rsid w:val="00B634C7"/>
    <w:rsid w:val="00B63612"/>
    <w:rsid w:val="00B63BF4"/>
    <w:rsid w:val="00B643F8"/>
    <w:rsid w:val="00B65589"/>
    <w:rsid w:val="00B657B6"/>
    <w:rsid w:val="00B67E2F"/>
    <w:rsid w:val="00B70197"/>
    <w:rsid w:val="00B7030C"/>
    <w:rsid w:val="00B708B0"/>
    <w:rsid w:val="00B712DA"/>
    <w:rsid w:val="00B713B6"/>
    <w:rsid w:val="00B729BC"/>
    <w:rsid w:val="00B731D7"/>
    <w:rsid w:val="00B73470"/>
    <w:rsid w:val="00B742C7"/>
    <w:rsid w:val="00B7430F"/>
    <w:rsid w:val="00B74958"/>
    <w:rsid w:val="00B755D5"/>
    <w:rsid w:val="00B7562E"/>
    <w:rsid w:val="00B75DCE"/>
    <w:rsid w:val="00B77FA5"/>
    <w:rsid w:val="00B80A34"/>
    <w:rsid w:val="00B80E7A"/>
    <w:rsid w:val="00B80E7B"/>
    <w:rsid w:val="00B810EB"/>
    <w:rsid w:val="00B824CC"/>
    <w:rsid w:val="00B825C1"/>
    <w:rsid w:val="00B83086"/>
    <w:rsid w:val="00B837A4"/>
    <w:rsid w:val="00B8498E"/>
    <w:rsid w:val="00B849A3"/>
    <w:rsid w:val="00B84E96"/>
    <w:rsid w:val="00B85CDC"/>
    <w:rsid w:val="00B86691"/>
    <w:rsid w:val="00B87E79"/>
    <w:rsid w:val="00B9093D"/>
    <w:rsid w:val="00B92B82"/>
    <w:rsid w:val="00B92F9B"/>
    <w:rsid w:val="00B94C0D"/>
    <w:rsid w:val="00B9628E"/>
    <w:rsid w:val="00B97488"/>
    <w:rsid w:val="00B9780D"/>
    <w:rsid w:val="00B97B5D"/>
    <w:rsid w:val="00BA04F1"/>
    <w:rsid w:val="00BA175E"/>
    <w:rsid w:val="00BA2118"/>
    <w:rsid w:val="00BA2467"/>
    <w:rsid w:val="00BA2907"/>
    <w:rsid w:val="00BA32C7"/>
    <w:rsid w:val="00BA415F"/>
    <w:rsid w:val="00BA4408"/>
    <w:rsid w:val="00BA63FC"/>
    <w:rsid w:val="00BA6884"/>
    <w:rsid w:val="00BA6C1E"/>
    <w:rsid w:val="00BB071A"/>
    <w:rsid w:val="00BB149E"/>
    <w:rsid w:val="00BB317D"/>
    <w:rsid w:val="00BB32C2"/>
    <w:rsid w:val="00BB4496"/>
    <w:rsid w:val="00BB5831"/>
    <w:rsid w:val="00BB5BBF"/>
    <w:rsid w:val="00BB68F1"/>
    <w:rsid w:val="00BB7442"/>
    <w:rsid w:val="00BB7E29"/>
    <w:rsid w:val="00BC01DA"/>
    <w:rsid w:val="00BC1979"/>
    <w:rsid w:val="00BC1BFB"/>
    <w:rsid w:val="00BC1F21"/>
    <w:rsid w:val="00BC2714"/>
    <w:rsid w:val="00BC2771"/>
    <w:rsid w:val="00BC2D2E"/>
    <w:rsid w:val="00BC37A3"/>
    <w:rsid w:val="00BC3BDF"/>
    <w:rsid w:val="00BC40DA"/>
    <w:rsid w:val="00BC4191"/>
    <w:rsid w:val="00BC51C2"/>
    <w:rsid w:val="00BC54CA"/>
    <w:rsid w:val="00BC56F5"/>
    <w:rsid w:val="00BC6AD2"/>
    <w:rsid w:val="00BC758D"/>
    <w:rsid w:val="00BD17B0"/>
    <w:rsid w:val="00BD1B5B"/>
    <w:rsid w:val="00BD28F8"/>
    <w:rsid w:val="00BD326F"/>
    <w:rsid w:val="00BD3671"/>
    <w:rsid w:val="00BD39DC"/>
    <w:rsid w:val="00BD4276"/>
    <w:rsid w:val="00BD5419"/>
    <w:rsid w:val="00BD5616"/>
    <w:rsid w:val="00BD5E51"/>
    <w:rsid w:val="00BD68EB"/>
    <w:rsid w:val="00BD6FD3"/>
    <w:rsid w:val="00BD7A3C"/>
    <w:rsid w:val="00BD7A8F"/>
    <w:rsid w:val="00BD7EB4"/>
    <w:rsid w:val="00BE0114"/>
    <w:rsid w:val="00BE1E1B"/>
    <w:rsid w:val="00BE2A94"/>
    <w:rsid w:val="00BE2CAC"/>
    <w:rsid w:val="00BE3043"/>
    <w:rsid w:val="00BE3327"/>
    <w:rsid w:val="00BE3A7F"/>
    <w:rsid w:val="00BE3CD8"/>
    <w:rsid w:val="00BE3E36"/>
    <w:rsid w:val="00BE3E5C"/>
    <w:rsid w:val="00BE48E0"/>
    <w:rsid w:val="00BE4E2A"/>
    <w:rsid w:val="00BE503D"/>
    <w:rsid w:val="00BE5C75"/>
    <w:rsid w:val="00BE6E33"/>
    <w:rsid w:val="00BF06E6"/>
    <w:rsid w:val="00BF0F74"/>
    <w:rsid w:val="00BF0F84"/>
    <w:rsid w:val="00BF13C9"/>
    <w:rsid w:val="00BF13D7"/>
    <w:rsid w:val="00BF2EE9"/>
    <w:rsid w:val="00BF4606"/>
    <w:rsid w:val="00BF6162"/>
    <w:rsid w:val="00BF6296"/>
    <w:rsid w:val="00BF6314"/>
    <w:rsid w:val="00BF68CA"/>
    <w:rsid w:val="00BF7445"/>
    <w:rsid w:val="00BF76AC"/>
    <w:rsid w:val="00BF7B41"/>
    <w:rsid w:val="00BF7CF9"/>
    <w:rsid w:val="00C00059"/>
    <w:rsid w:val="00C0061C"/>
    <w:rsid w:val="00C00B68"/>
    <w:rsid w:val="00C00C49"/>
    <w:rsid w:val="00C017D2"/>
    <w:rsid w:val="00C02132"/>
    <w:rsid w:val="00C02BD6"/>
    <w:rsid w:val="00C02EA3"/>
    <w:rsid w:val="00C032B0"/>
    <w:rsid w:val="00C037C7"/>
    <w:rsid w:val="00C03F9A"/>
    <w:rsid w:val="00C05323"/>
    <w:rsid w:val="00C0650D"/>
    <w:rsid w:val="00C07A4A"/>
    <w:rsid w:val="00C07AA5"/>
    <w:rsid w:val="00C10B2B"/>
    <w:rsid w:val="00C10B9B"/>
    <w:rsid w:val="00C10BF3"/>
    <w:rsid w:val="00C11586"/>
    <w:rsid w:val="00C11E30"/>
    <w:rsid w:val="00C11E8C"/>
    <w:rsid w:val="00C12051"/>
    <w:rsid w:val="00C125F4"/>
    <w:rsid w:val="00C1271F"/>
    <w:rsid w:val="00C12BBD"/>
    <w:rsid w:val="00C12BCB"/>
    <w:rsid w:val="00C13AA3"/>
    <w:rsid w:val="00C13FBC"/>
    <w:rsid w:val="00C14E44"/>
    <w:rsid w:val="00C14F25"/>
    <w:rsid w:val="00C14FF7"/>
    <w:rsid w:val="00C158C0"/>
    <w:rsid w:val="00C15C57"/>
    <w:rsid w:val="00C16A34"/>
    <w:rsid w:val="00C17D50"/>
    <w:rsid w:val="00C200D0"/>
    <w:rsid w:val="00C21170"/>
    <w:rsid w:val="00C220E6"/>
    <w:rsid w:val="00C2271C"/>
    <w:rsid w:val="00C23DA5"/>
    <w:rsid w:val="00C242C6"/>
    <w:rsid w:val="00C2470E"/>
    <w:rsid w:val="00C27679"/>
    <w:rsid w:val="00C3005D"/>
    <w:rsid w:val="00C305BA"/>
    <w:rsid w:val="00C30817"/>
    <w:rsid w:val="00C310BC"/>
    <w:rsid w:val="00C31392"/>
    <w:rsid w:val="00C31A87"/>
    <w:rsid w:val="00C31E67"/>
    <w:rsid w:val="00C32F71"/>
    <w:rsid w:val="00C3450D"/>
    <w:rsid w:val="00C34CA8"/>
    <w:rsid w:val="00C34EEC"/>
    <w:rsid w:val="00C353FF"/>
    <w:rsid w:val="00C36148"/>
    <w:rsid w:val="00C367CE"/>
    <w:rsid w:val="00C36DA5"/>
    <w:rsid w:val="00C376D1"/>
    <w:rsid w:val="00C37BD3"/>
    <w:rsid w:val="00C40C9E"/>
    <w:rsid w:val="00C40D78"/>
    <w:rsid w:val="00C411E5"/>
    <w:rsid w:val="00C4222E"/>
    <w:rsid w:val="00C422E3"/>
    <w:rsid w:val="00C427F2"/>
    <w:rsid w:val="00C42C4C"/>
    <w:rsid w:val="00C42F9A"/>
    <w:rsid w:val="00C43F87"/>
    <w:rsid w:val="00C4442C"/>
    <w:rsid w:val="00C4452F"/>
    <w:rsid w:val="00C44AA9"/>
    <w:rsid w:val="00C44C2F"/>
    <w:rsid w:val="00C45CB5"/>
    <w:rsid w:val="00C46F41"/>
    <w:rsid w:val="00C506FB"/>
    <w:rsid w:val="00C50997"/>
    <w:rsid w:val="00C513DF"/>
    <w:rsid w:val="00C51B2B"/>
    <w:rsid w:val="00C52B7B"/>
    <w:rsid w:val="00C538A7"/>
    <w:rsid w:val="00C53A44"/>
    <w:rsid w:val="00C53C84"/>
    <w:rsid w:val="00C53CEB"/>
    <w:rsid w:val="00C53F31"/>
    <w:rsid w:val="00C54031"/>
    <w:rsid w:val="00C54F61"/>
    <w:rsid w:val="00C5642B"/>
    <w:rsid w:val="00C5654F"/>
    <w:rsid w:val="00C565FE"/>
    <w:rsid w:val="00C56B91"/>
    <w:rsid w:val="00C604E5"/>
    <w:rsid w:val="00C60CA2"/>
    <w:rsid w:val="00C61786"/>
    <w:rsid w:val="00C62986"/>
    <w:rsid w:val="00C62A7A"/>
    <w:rsid w:val="00C63798"/>
    <w:rsid w:val="00C63C83"/>
    <w:rsid w:val="00C64508"/>
    <w:rsid w:val="00C653C5"/>
    <w:rsid w:val="00C6549C"/>
    <w:rsid w:val="00C658E7"/>
    <w:rsid w:val="00C65E78"/>
    <w:rsid w:val="00C665A8"/>
    <w:rsid w:val="00C66A1B"/>
    <w:rsid w:val="00C66B92"/>
    <w:rsid w:val="00C6731A"/>
    <w:rsid w:val="00C67CC1"/>
    <w:rsid w:val="00C67FB0"/>
    <w:rsid w:val="00C70326"/>
    <w:rsid w:val="00C70665"/>
    <w:rsid w:val="00C71135"/>
    <w:rsid w:val="00C72A2E"/>
    <w:rsid w:val="00C731EC"/>
    <w:rsid w:val="00C73288"/>
    <w:rsid w:val="00C7443A"/>
    <w:rsid w:val="00C7466D"/>
    <w:rsid w:val="00C759FF"/>
    <w:rsid w:val="00C766BF"/>
    <w:rsid w:val="00C77AEA"/>
    <w:rsid w:val="00C77B8E"/>
    <w:rsid w:val="00C81566"/>
    <w:rsid w:val="00C83327"/>
    <w:rsid w:val="00C836AB"/>
    <w:rsid w:val="00C839E5"/>
    <w:rsid w:val="00C84B9F"/>
    <w:rsid w:val="00C85831"/>
    <w:rsid w:val="00C85A99"/>
    <w:rsid w:val="00C85C8F"/>
    <w:rsid w:val="00C8625E"/>
    <w:rsid w:val="00C9025B"/>
    <w:rsid w:val="00C902A8"/>
    <w:rsid w:val="00C91B84"/>
    <w:rsid w:val="00C9255D"/>
    <w:rsid w:val="00C92688"/>
    <w:rsid w:val="00C92A83"/>
    <w:rsid w:val="00C940B9"/>
    <w:rsid w:val="00C943CA"/>
    <w:rsid w:val="00C944AC"/>
    <w:rsid w:val="00C96495"/>
    <w:rsid w:val="00C96621"/>
    <w:rsid w:val="00CA18FE"/>
    <w:rsid w:val="00CA1BB6"/>
    <w:rsid w:val="00CA1DA6"/>
    <w:rsid w:val="00CA211F"/>
    <w:rsid w:val="00CA3550"/>
    <w:rsid w:val="00CA3CDA"/>
    <w:rsid w:val="00CA3EE8"/>
    <w:rsid w:val="00CA48D9"/>
    <w:rsid w:val="00CA5911"/>
    <w:rsid w:val="00CA5F7D"/>
    <w:rsid w:val="00CA5FCC"/>
    <w:rsid w:val="00CA630F"/>
    <w:rsid w:val="00CA6598"/>
    <w:rsid w:val="00CA6EB4"/>
    <w:rsid w:val="00CA71AC"/>
    <w:rsid w:val="00CA77BB"/>
    <w:rsid w:val="00CB14FA"/>
    <w:rsid w:val="00CB193F"/>
    <w:rsid w:val="00CB2094"/>
    <w:rsid w:val="00CB33B5"/>
    <w:rsid w:val="00CB385C"/>
    <w:rsid w:val="00CB40B4"/>
    <w:rsid w:val="00CB46DF"/>
    <w:rsid w:val="00CB4B41"/>
    <w:rsid w:val="00CB55BE"/>
    <w:rsid w:val="00CB5787"/>
    <w:rsid w:val="00CB5942"/>
    <w:rsid w:val="00CB5FAA"/>
    <w:rsid w:val="00CB614B"/>
    <w:rsid w:val="00CB6EA8"/>
    <w:rsid w:val="00CB7E14"/>
    <w:rsid w:val="00CC03D1"/>
    <w:rsid w:val="00CC0D68"/>
    <w:rsid w:val="00CC1D5F"/>
    <w:rsid w:val="00CC1EA3"/>
    <w:rsid w:val="00CC2836"/>
    <w:rsid w:val="00CC3347"/>
    <w:rsid w:val="00CC36ED"/>
    <w:rsid w:val="00CC4C4D"/>
    <w:rsid w:val="00CC4FC1"/>
    <w:rsid w:val="00CC682E"/>
    <w:rsid w:val="00CC6B6B"/>
    <w:rsid w:val="00CC709C"/>
    <w:rsid w:val="00CC714C"/>
    <w:rsid w:val="00CC7724"/>
    <w:rsid w:val="00CD043C"/>
    <w:rsid w:val="00CD050D"/>
    <w:rsid w:val="00CD05E9"/>
    <w:rsid w:val="00CD123E"/>
    <w:rsid w:val="00CD2134"/>
    <w:rsid w:val="00CD3382"/>
    <w:rsid w:val="00CD3810"/>
    <w:rsid w:val="00CD3D11"/>
    <w:rsid w:val="00CD4060"/>
    <w:rsid w:val="00CD4D76"/>
    <w:rsid w:val="00CD6103"/>
    <w:rsid w:val="00CD6CCF"/>
    <w:rsid w:val="00CD7682"/>
    <w:rsid w:val="00CD7DA5"/>
    <w:rsid w:val="00CE005C"/>
    <w:rsid w:val="00CE0E9E"/>
    <w:rsid w:val="00CE113F"/>
    <w:rsid w:val="00CE1293"/>
    <w:rsid w:val="00CE1531"/>
    <w:rsid w:val="00CE191B"/>
    <w:rsid w:val="00CE1F57"/>
    <w:rsid w:val="00CE2E2C"/>
    <w:rsid w:val="00CE2F86"/>
    <w:rsid w:val="00CE33EF"/>
    <w:rsid w:val="00CE4389"/>
    <w:rsid w:val="00CE43E3"/>
    <w:rsid w:val="00CE66AC"/>
    <w:rsid w:val="00CE6E64"/>
    <w:rsid w:val="00CE78F7"/>
    <w:rsid w:val="00CE7E51"/>
    <w:rsid w:val="00CF0345"/>
    <w:rsid w:val="00CF0B38"/>
    <w:rsid w:val="00CF1082"/>
    <w:rsid w:val="00CF1574"/>
    <w:rsid w:val="00CF160B"/>
    <w:rsid w:val="00CF1BB2"/>
    <w:rsid w:val="00CF1C0B"/>
    <w:rsid w:val="00CF1EED"/>
    <w:rsid w:val="00CF283D"/>
    <w:rsid w:val="00CF2ADC"/>
    <w:rsid w:val="00CF2D71"/>
    <w:rsid w:val="00CF31AE"/>
    <w:rsid w:val="00CF3A49"/>
    <w:rsid w:val="00CF4870"/>
    <w:rsid w:val="00CF5814"/>
    <w:rsid w:val="00CF5B48"/>
    <w:rsid w:val="00CF5ED9"/>
    <w:rsid w:val="00CF650E"/>
    <w:rsid w:val="00CF6830"/>
    <w:rsid w:val="00CF7228"/>
    <w:rsid w:val="00CF723B"/>
    <w:rsid w:val="00CF74CD"/>
    <w:rsid w:val="00CF7A0C"/>
    <w:rsid w:val="00D002E3"/>
    <w:rsid w:val="00D00F8C"/>
    <w:rsid w:val="00D01304"/>
    <w:rsid w:val="00D01678"/>
    <w:rsid w:val="00D01A52"/>
    <w:rsid w:val="00D03030"/>
    <w:rsid w:val="00D03B45"/>
    <w:rsid w:val="00D041DB"/>
    <w:rsid w:val="00D04217"/>
    <w:rsid w:val="00D0465D"/>
    <w:rsid w:val="00D04B00"/>
    <w:rsid w:val="00D0550D"/>
    <w:rsid w:val="00D066EF"/>
    <w:rsid w:val="00D07110"/>
    <w:rsid w:val="00D07EDA"/>
    <w:rsid w:val="00D101AE"/>
    <w:rsid w:val="00D10A6C"/>
    <w:rsid w:val="00D11019"/>
    <w:rsid w:val="00D129E4"/>
    <w:rsid w:val="00D131D4"/>
    <w:rsid w:val="00D133C5"/>
    <w:rsid w:val="00D13608"/>
    <w:rsid w:val="00D1365D"/>
    <w:rsid w:val="00D143C4"/>
    <w:rsid w:val="00D1561E"/>
    <w:rsid w:val="00D15FE8"/>
    <w:rsid w:val="00D161F9"/>
    <w:rsid w:val="00D16827"/>
    <w:rsid w:val="00D16CC0"/>
    <w:rsid w:val="00D17880"/>
    <w:rsid w:val="00D17ECF"/>
    <w:rsid w:val="00D203AD"/>
    <w:rsid w:val="00D204B7"/>
    <w:rsid w:val="00D20AC3"/>
    <w:rsid w:val="00D22175"/>
    <w:rsid w:val="00D233CA"/>
    <w:rsid w:val="00D23C97"/>
    <w:rsid w:val="00D23CB1"/>
    <w:rsid w:val="00D23DE0"/>
    <w:rsid w:val="00D251A6"/>
    <w:rsid w:val="00D25A1A"/>
    <w:rsid w:val="00D25F4E"/>
    <w:rsid w:val="00D26A91"/>
    <w:rsid w:val="00D27595"/>
    <w:rsid w:val="00D27A77"/>
    <w:rsid w:val="00D27F61"/>
    <w:rsid w:val="00D27F7E"/>
    <w:rsid w:val="00D30A9C"/>
    <w:rsid w:val="00D3129A"/>
    <w:rsid w:val="00D31F48"/>
    <w:rsid w:val="00D33A21"/>
    <w:rsid w:val="00D33E47"/>
    <w:rsid w:val="00D34144"/>
    <w:rsid w:val="00D35888"/>
    <w:rsid w:val="00D360EA"/>
    <w:rsid w:val="00D379D9"/>
    <w:rsid w:val="00D42317"/>
    <w:rsid w:val="00D42C71"/>
    <w:rsid w:val="00D432EB"/>
    <w:rsid w:val="00D43B38"/>
    <w:rsid w:val="00D44126"/>
    <w:rsid w:val="00D44D95"/>
    <w:rsid w:val="00D45621"/>
    <w:rsid w:val="00D4578E"/>
    <w:rsid w:val="00D4606C"/>
    <w:rsid w:val="00D47115"/>
    <w:rsid w:val="00D471F5"/>
    <w:rsid w:val="00D472D8"/>
    <w:rsid w:val="00D51CC4"/>
    <w:rsid w:val="00D528BD"/>
    <w:rsid w:val="00D52A64"/>
    <w:rsid w:val="00D52F7C"/>
    <w:rsid w:val="00D53C54"/>
    <w:rsid w:val="00D53E73"/>
    <w:rsid w:val="00D555A6"/>
    <w:rsid w:val="00D5602B"/>
    <w:rsid w:val="00D56193"/>
    <w:rsid w:val="00D56C64"/>
    <w:rsid w:val="00D57497"/>
    <w:rsid w:val="00D60A64"/>
    <w:rsid w:val="00D60B31"/>
    <w:rsid w:val="00D61845"/>
    <w:rsid w:val="00D61993"/>
    <w:rsid w:val="00D62F65"/>
    <w:rsid w:val="00D6369E"/>
    <w:rsid w:val="00D64337"/>
    <w:rsid w:val="00D6434D"/>
    <w:rsid w:val="00D650D7"/>
    <w:rsid w:val="00D6511D"/>
    <w:rsid w:val="00D65465"/>
    <w:rsid w:val="00D65A7E"/>
    <w:rsid w:val="00D661E8"/>
    <w:rsid w:val="00D66757"/>
    <w:rsid w:val="00D6685E"/>
    <w:rsid w:val="00D673A7"/>
    <w:rsid w:val="00D679D6"/>
    <w:rsid w:val="00D67D06"/>
    <w:rsid w:val="00D70283"/>
    <w:rsid w:val="00D715C5"/>
    <w:rsid w:val="00D718E5"/>
    <w:rsid w:val="00D71BB5"/>
    <w:rsid w:val="00D7375D"/>
    <w:rsid w:val="00D73DDA"/>
    <w:rsid w:val="00D743FD"/>
    <w:rsid w:val="00D74DBC"/>
    <w:rsid w:val="00D753F0"/>
    <w:rsid w:val="00D755E7"/>
    <w:rsid w:val="00D7566E"/>
    <w:rsid w:val="00D76376"/>
    <w:rsid w:val="00D768D0"/>
    <w:rsid w:val="00D76A59"/>
    <w:rsid w:val="00D76D9D"/>
    <w:rsid w:val="00D76E76"/>
    <w:rsid w:val="00D77060"/>
    <w:rsid w:val="00D77E0E"/>
    <w:rsid w:val="00D805C0"/>
    <w:rsid w:val="00D80BE9"/>
    <w:rsid w:val="00D80C9C"/>
    <w:rsid w:val="00D82015"/>
    <w:rsid w:val="00D831C4"/>
    <w:rsid w:val="00D83BDC"/>
    <w:rsid w:val="00D84C91"/>
    <w:rsid w:val="00D8574B"/>
    <w:rsid w:val="00D85C9F"/>
    <w:rsid w:val="00D86158"/>
    <w:rsid w:val="00D8627B"/>
    <w:rsid w:val="00D876D2"/>
    <w:rsid w:val="00D87B3F"/>
    <w:rsid w:val="00D900A0"/>
    <w:rsid w:val="00D9057B"/>
    <w:rsid w:val="00D9127F"/>
    <w:rsid w:val="00D915C5"/>
    <w:rsid w:val="00D916BD"/>
    <w:rsid w:val="00D91B4D"/>
    <w:rsid w:val="00D91DDC"/>
    <w:rsid w:val="00D91F91"/>
    <w:rsid w:val="00D92739"/>
    <w:rsid w:val="00D92A47"/>
    <w:rsid w:val="00D948BC"/>
    <w:rsid w:val="00D951B6"/>
    <w:rsid w:val="00D95AD4"/>
    <w:rsid w:val="00D95BD9"/>
    <w:rsid w:val="00D96D20"/>
    <w:rsid w:val="00DA0B13"/>
    <w:rsid w:val="00DA0FD4"/>
    <w:rsid w:val="00DA14AC"/>
    <w:rsid w:val="00DA1F7F"/>
    <w:rsid w:val="00DA393B"/>
    <w:rsid w:val="00DA3A15"/>
    <w:rsid w:val="00DA3AC7"/>
    <w:rsid w:val="00DA3CAE"/>
    <w:rsid w:val="00DA5A31"/>
    <w:rsid w:val="00DA79CD"/>
    <w:rsid w:val="00DA7E90"/>
    <w:rsid w:val="00DB026D"/>
    <w:rsid w:val="00DB07E3"/>
    <w:rsid w:val="00DB0AAA"/>
    <w:rsid w:val="00DB0D8F"/>
    <w:rsid w:val="00DB268E"/>
    <w:rsid w:val="00DB2809"/>
    <w:rsid w:val="00DB2C2C"/>
    <w:rsid w:val="00DB315E"/>
    <w:rsid w:val="00DB39FC"/>
    <w:rsid w:val="00DB4335"/>
    <w:rsid w:val="00DB4A09"/>
    <w:rsid w:val="00DB4A29"/>
    <w:rsid w:val="00DB4C46"/>
    <w:rsid w:val="00DB5E35"/>
    <w:rsid w:val="00DB7A22"/>
    <w:rsid w:val="00DB7F56"/>
    <w:rsid w:val="00DC0B77"/>
    <w:rsid w:val="00DC0C52"/>
    <w:rsid w:val="00DC0EAC"/>
    <w:rsid w:val="00DC14EB"/>
    <w:rsid w:val="00DC1F61"/>
    <w:rsid w:val="00DC2216"/>
    <w:rsid w:val="00DC3890"/>
    <w:rsid w:val="00DC3A18"/>
    <w:rsid w:val="00DC3F35"/>
    <w:rsid w:val="00DC489D"/>
    <w:rsid w:val="00DC580F"/>
    <w:rsid w:val="00DC5811"/>
    <w:rsid w:val="00DC6334"/>
    <w:rsid w:val="00DC63BE"/>
    <w:rsid w:val="00DC6658"/>
    <w:rsid w:val="00DD0677"/>
    <w:rsid w:val="00DD0732"/>
    <w:rsid w:val="00DD0951"/>
    <w:rsid w:val="00DD0961"/>
    <w:rsid w:val="00DD0FFF"/>
    <w:rsid w:val="00DD104C"/>
    <w:rsid w:val="00DD1409"/>
    <w:rsid w:val="00DD1A93"/>
    <w:rsid w:val="00DD1D40"/>
    <w:rsid w:val="00DD2560"/>
    <w:rsid w:val="00DD39B0"/>
    <w:rsid w:val="00DD4221"/>
    <w:rsid w:val="00DD505C"/>
    <w:rsid w:val="00DD5299"/>
    <w:rsid w:val="00DD5901"/>
    <w:rsid w:val="00DD7C88"/>
    <w:rsid w:val="00DE1A55"/>
    <w:rsid w:val="00DE2A6D"/>
    <w:rsid w:val="00DE31A0"/>
    <w:rsid w:val="00DE3260"/>
    <w:rsid w:val="00DE3419"/>
    <w:rsid w:val="00DE3D18"/>
    <w:rsid w:val="00DE473B"/>
    <w:rsid w:val="00DE4786"/>
    <w:rsid w:val="00DE4964"/>
    <w:rsid w:val="00DE4FAF"/>
    <w:rsid w:val="00DE527B"/>
    <w:rsid w:val="00DE7547"/>
    <w:rsid w:val="00DE7F9E"/>
    <w:rsid w:val="00DF0907"/>
    <w:rsid w:val="00DF0E2C"/>
    <w:rsid w:val="00DF0E56"/>
    <w:rsid w:val="00DF33AA"/>
    <w:rsid w:val="00DF393A"/>
    <w:rsid w:val="00DF531B"/>
    <w:rsid w:val="00DF5BC8"/>
    <w:rsid w:val="00DF624C"/>
    <w:rsid w:val="00DF6962"/>
    <w:rsid w:val="00DF696A"/>
    <w:rsid w:val="00DF7BDD"/>
    <w:rsid w:val="00DF7C64"/>
    <w:rsid w:val="00E00663"/>
    <w:rsid w:val="00E008E4"/>
    <w:rsid w:val="00E00FE9"/>
    <w:rsid w:val="00E013B6"/>
    <w:rsid w:val="00E01AEF"/>
    <w:rsid w:val="00E0204F"/>
    <w:rsid w:val="00E02637"/>
    <w:rsid w:val="00E026FB"/>
    <w:rsid w:val="00E02E32"/>
    <w:rsid w:val="00E02F82"/>
    <w:rsid w:val="00E03282"/>
    <w:rsid w:val="00E0450C"/>
    <w:rsid w:val="00E055BB"/>
    <w:rsid w:val="00E056C5"/>
    <w:rsid w:val="00E05A14"/>
    <w:rsid w:val="00E06197"/>
    <w:rsid w:val="00E07056"/>
    <w:rsid w:val="00E07196"/>
    <w:rsid w:val="00E074D6"/>
    <w:rsid w:val="00E111E7"/>
    <w:rsid w:val="00E11EDD"/>
    <w:rsid w:val="00E12DEE"/>
    <w:rsid w:val="00E131A4"/>
    <w:rsid w:val="00E143CB"/>
    <w:rsid w:val="00E15130"/>
    <w:rsid w:val="00E161C3"/>
    <w:rsid w:val="00E178AC"/>
    <w:rsid w:val="00E20975"/>
    <w:rsid w:val="00E211DD"/>
    <w:rsid w:val="00E21536"/>
    <w:rsid w:val="00E2183E"/>
    <w:rsid w:val="00E21FED"/>
    <w:rsid w:val="00E22298"/>
    <w:rsid w:val="00E226D2"/>
    <w:rsid w:val="00E23188"/>
    <w:rsid w:val="00E239BA"/>
    <w:rsid w:val="00E23D31"/>
    <w:rsid w:val="00E24218"/>
    <w:rsid w:val="00E25107"/>
    <w:rsid w:val="00E262F7"/>
    <w:rsid w:val="00E26417"/>
    <w:rsid w:val="00E26F13"/>
    <w:rsid w:val="00E2727D"/>
    <w:rsid w:val="00E2789E"/>
    <w:rsid w:val="00E27E07"/>
    <w:rsid w:val="00E27FC9"/>
    <w:rsid w:val="00E3034F"/>
    <w:rsid w:val="00E306DC"/>
    <w:rsid w:val="00E30726"/>
    <w:rsid w:val="00E30F0E"/>
    <w:rsid w:val="00E31299"/>
    <w:rsid w:val="00E3156B"/>
    <w:rsid w:val="00E31B74"/>
    <w:rsid w:val="00E33A4C"/>
    <w:rsid w:val="00E33EED"/>
    <w:rsid w:val="00E362BF"/>
    <w:rsid w:val="00E36D7C"/>
    <w:rsid w:val="00E37DCB"/>
    <w:rsid w:val="00E40AC7"/>
    <w:rsid w:val="00E411D0"/>
    <w:rsid w:val="00E42D12"/>
    <w:rsid w:val="00E43F39"/>
    <w:rsid w:val="00E442DB"/>
    <w:rsid w:val="00E44F7F"/>
    <w:rsid w:val="00E45527"/>
    <w:rsid w:val="00E45E18"/>
    <w:rsid w:val="00E46DC9"/>
    <w:rsid w:val="00E479EA"/>
    <w:rsid w:val="00E47E08"/>
    <w:rsid w:val="00E5007D"/>
    <w:rsid w:val="00E50B4E"/>
    <w:rsid w:val="00E51565"/>
    <w:rsid w:val="00E5237C"/>
    <w:rsid w:val="00E52AFF"/>
    <w:rsid w:val="00E53149"/>
    <w:rsid w:val="00E533EA"/>
    <w:rsid w:val="00E53426"/>
    <w:rsid w:val="00E53469"/>
    <w:rsid w:val="00E53BE2"/>
    <w:rsid w:val="00E54199"/>
    <w:rsid w:val="00E54284"/>
    <w:rsid w:val="00E543C9"/>
    <w:rsid w:val="00E54B70"/>
    <w:rsid w:val="00E55040"/>
    <w:rsid w:val="00E5594D"/>
    <w:rsid w:val="00E56370"/>
    <w:rsid w:val="00E56B9D"/>
    <w:rsid w:val="00E576F4"/>
    <w:rsid w:val="00E57977"/>
    <w:rsid w:val="00E57F49"/>
    <w:rsid w:val="00E62406"/>
    <w:rsid w:val="00E6282F"/>
    <w:rsid w:val="00E62A8A"/>
    <w:rsid w:val="00E62B11"/>
    <w:rsid w:val="00E63A91"/>
    <w:rsid w:val="00E641DD"/>
    <w:rsid w:val="00E65132"/>
    <w:rsid w:val="00E6527E"/>
    <w:rsid w:val="00E65771"/>
    <w:rsid w:val="00E65EC0"/>
    <w:rsid w:val="00E66090"/>
    <w:rsid w:val="00E663CF"/>
    <w:rsid w:val="00E66659"/>
    <w:rsid w:val="00E667B9"/>
    <w:rsid w:val="00E66C2A"/>
    <w:rsid w:val="00E66CF6"/>
    <w:rsid w:val="00E66DE5"/>
    <w:rsid w:val="00E66E4F"/>
    <w:rsid w:val="00E70285"/>
    <w:rsid w:val="00E705D6"/>
    <w:rsid w:val="00E70734"/>
    <w:rsid w:val="00E709F0"/>
    <w:rsid w:val="00E70C64"/>
    <w:rsid w:val="00E70DBA"/>
    <w:rsid w:val="00E7292E"/>
    <w:rsid w:val="00E72CB8"/>
    <w:rsid w:val="00E73061"/>
    <w:rsid w:val="00E7362B"/>
    <w:rsid w:val="00E73852"/>
    <w:rsid w:val="00E73901"/>
    <w:rsid w:val="00E73E6E"/>
    <w:rsid w:val="00E74E33"/>
    <w:rsid w:val="00E75269"/>
    <w:rsid w:val="00E7566C"/>
    <w:rsid w:val="00E76BE7"/>
    <w:rsid w:val="00E76EF6"/>
    <w:rsid w:val="00E77219"/>
    <w:rsid w:val="00E77867"/>
    <w:rsid w:val="00E77B92"/>
    <w:rsid w:val="00E80504"/>
    <w:rsid w:val="00E807C3"/>
    <w:rsid w:val="00E81B8A"/>
    <w:rsid w:val="00E81CE6"/>
    <w:rsid w:val="00E827F1"/>
    <w:rsid w:val="00E832E0"/>
    <w:rsid w:val="00E8338A"/>
    <w:rsid w:val="00E84759"/>
    <w:rsid w:val="00E85B4D"/>
    <w:rsid w:val="00E85E62"/>
    <w:rsid w:val="00E86971"/>
    <w:rsid w:val="00E86F2F"/>
    <w:rsid w:val="00E87482"/>
    <w:rsid w:val="00E87E4F"/>
    <w:rsid w:val="00E921C0"/>
    <w:rsid w:val="00E9265B"/>
    <w:rsid w:val="00E9287E"/>
    <w:rsid w:val="00E92E6A"/>
    <w:rsid w:val="00E936AF"/>
    <w:rsid w:val="00E93DB7"/>
    <w:rsid w:val="00E94421"/>
    <w:rsid w:val="00E96FAF"/>
    <w:rsid w:val="00E973DB"/>
    <w:rsid w:val="00EA17DB"/>
    <w:rsid w:val="00EA1928"/>
    <w:rsid w:val="00EA3F1E"/>
    <w:rsid w:val="00EA445D"/>
    <w:rsid w:val="00EA4696"/>
    <w:rsid w:val="00EA46F1"/>
    <w:rsid w:val="00EA5BBE"/>
    <w:rsid w:val="00EA67E1"/>
    <w:rsid w:val="00EA78FB"/>
    <w:rsid w:val="00EB25E1"/>
    <w:rsid w:val="00EB2ACE"/>
    <w:rsid w:val="00EB33E0"/>
    <w:rsid w:val="00EB3968"/>
    <w:rsid w:val="00EB398A"/>
    <w:rsid w:val="00EB3ED7"/>
    <w:rsid w:val="00EB3F12"/>
    <w:rsid w:val="00EB49F7"/>
    <w:rsid w:val="00EB5F06"/>
    <w:rsid w:val="00EB73B5"/>
    <w:rsid w:val="00EC019F"/>
    <w:rsid w:val="00EC0E95"/>
    <w:rsid w:val="00EC15C3"/>
    <w:rsid w:val="00EC18CB"/>
    <w:rsid w:val="00EC1D0E"/>
    <w:rsid w:val="00EC23FC"/>
    <w:rsid w:val="00EC251C"/>
    <w:rsid w:val="00EC2CF1"/>
    <w:rsid w:val="00EC2D0E"/>
    <w:rsid w:val="00EC3766"/>
    <w:rsid w:val="00EC41A8"/>
    <w:rsid w:val="00EC6193"/>
    <w:rsid w:val="00EC6784"/>
    <w:rsid w:val="00EC75AB"/>
    <w:rsid w:val="00ED0501"/>
    <w:rsid w:val="00ED16B9"/>
    <w:rsid w:val="00ED1B50"/>
    <w:rsid w:val="00ED1C01"/>
    <w:rsid w:val="00ED2238"/>
    <w:rsid w:val="00ED2388"/>
    <w:rsid w:val="00ED4B32"/>
    <w:rsid w:val="00ED6892"/>
    <w:rsid w:val="00EE0AE7"/>
    <w:rsid w:val="00EE1259"/>
    <w:rsid w:val="00EE1399"/>
    <w:rsid w:val="00EE1A56"/>
    <w:rsid w:val="00EE377B"/>
    <w:rsid w:val="00EE3819"/>
    <w:rsid w:val="00EE3978"/>
    <w:rsid w:val="00EE3A00"/>
    <w:rsid w:val="00EE45FA"/>
    <w:rsid w:val="00EE4F19"/>
    <w:rsid w:val="00EE55CA"/>
    <w:rsid w:val="00EE5A92"/>
    <w:rsid w:val="00EE7B6F"/>
    <w:rsid w:val="00EE7E8A"/>
    <w:rsid w:val="00EF172E"/>
    <w:rsid w:val="00EF2021"/>
    <w:rsid w:val="00EF221E"/>
    <w:rsid w:val="00EF3AC4"/>
    <w:rsid w:val="00EF42EF"/>
    <w:rsid w:val="00EF4BDF"/>
    <w:rsid w:val="00EF4D71"/>
    <w:rsid w:val="00EF50BD"/>
    <w:rsid w:val="00EF5175"/>
    <w:rsid w:val="00EF5603"/>
    <w:rsid w:val="00EF5AC0"/>
    <w:rsid w:val="00EF611E"/>
    <w:rsid w:val="00EF7A6C"/>
    <w:rsid w:val="00EF7D75"/>
    <w:rsid w:val="00F005B8"/>
    <w:rsid w:val="00F006FC"/>
    <w:rsid w:val="00F01444"/>
    <w:rsid w:val="00F02171"/>
    <w:rsid w:val="00F02A8D"/>
    <w:rsid w:val="00F03FF7"/>
    <w:rsid w:val="00F059E0"/>
    <w:rsid w:val="00F06183"/>
    <w:rsid w:val="00F0647C"/>
    <w:rsid w:val="00F075A3"/>
    <w:rsid w:val="00F076AB"/>
    <w:rsid w:val="00F102BF"/>
    <w:rsid w:val="00F10AB3"/>
    <w:rsid w:val="00F11324"/>
    <w:rsid w:val="00F116F1"/>
    <w:rsid w:val="00F11870"/>
    <w:rsid w:val="00F12812"/>
    <w:rsid w:val="00F12B26"/>
    <w:rsid w:val="00F12D3F"/>
    <w:rsid w:val="00F13861"/>
    <w:rsid w:val="00F13ED7"/>
    <w:rsid w:val="00F1463A"/>
    <w:rsid w:val="00F150CD"/>
    <w:rsid w:val="00F15454"/>
    <w:rsid w:val="00F15BBD"/>
    <w:rsid w:val="00F15DC2"/>
    <w:rsid w:val="00F16064"/>
    <w:rsid w:val="00F162A0"/>
    <w:rsid w:val="00F16C5C"/>
    <w:rsid w:val="00F16C7F"/>
    <w:rsid w:val="00F173B4"/>
    <w:rsid w:val="00F17F04"/>
    <w:rsid w:val="00F202C7"/>
    <w:rsid w:val="00F209C2"/>
    <w:rsid w:val="00F20B37"/>
    <w:rsid w:val="00F214B8"/>
    <w:rsid w:val="00F23833"/>
    <w:rsid w:val="00F250D4"/>
    <w:rsid w:val="00F25685"/>
    <w:rsid w:val="00F26003"/>
    <w:rsid w:val="00F26711"/>
    <w:rsid w:val="00F2671E"/>
    <w:rsid w:val="00F271A3"/>
    <w:rsid w:val="00F272E0"/>
    <w:rsid w:val="00F302B6"/>
    <w:rsid w:val="00F31B8A"/>
    <w:rsid w:val="00F31F8A"/>
    <w:rsid w:val="00F32AA8"/>
    <w:rsid w:val="00F33409"/>
    <w:rsid w:val="00F33D40"/>
    <w:rsid w:val="00F34D9C"/>
    <w:rsid w:val="00F351DC"/>
    <w:rsid w:val="00F3683D"/>
    <w:rsid w:val="00F36871"/>
    <w:rsid w:val="00F37FF8"/>
    <w:rsid w:val="00F403EF"/>
    <w:rsid w:val="00F4160B"/>
    <w:rsid w:val="00F4166A"/>
    <w:rsid w:val="00F423E9"/>
    <w:rsid w:val="00F42887"/>
    <w:rsid w:val="00F43B58"/>
    <w:rsid w:val="00F44696"/>
    <w:rsid w:val="00F446A3"/>
    <w:rsid w:val="00F4479D"/>
    <w:rsid w:val="00F44ADF"/>
    <w:rsid w:val="00F454DF"/>
    <w:rsid w:val="00F45CF6"/>
    <w:rsid w:val="00F477CC"/>
    <w:rsid w:val="00F4790A"/>
    <w:rsid w:val="00F50672"/>
    <w:rsid w:val="00F50EA8"/>
    <w:rsid w:val="00F50EFD"/>
    <w:rsid w:val="00F510A6"/>
    <w:rsid w:val="00F52055"/>
    <w:rsid w:val="00F52798"/>
    <w:rsid w:val="00F528DF"/>
    <w:rsid w:val="00F54962"/>
    <w:rsid w:val="00F54B73"/>
    <w:rsid w:val="00F54E37"/>
    <w:rsid w:val="00F55764"/>
    <w:rsid w:val="00F56069"/>
    <w:rsid w:val="00F56379"/>
    <w:rsid w:val="00F567C3"/>
    <w:rsid w:val="00F56C33"/>
    <w:rsid w:val="00F56FB2"/>
    <w:rsid w:val="00F57776"/>
    <w:rsid w:val="00F57DC1"/>
    <w:rsid w:val="00F60EFF"/>
    <w:rsid w:val="00F611B7"/>
    <w:rsid w:val="00F61747"/>
    <w:rsid w:val="00F627A0"/>
    <w:rsid w:val="00F62A6C"/>
    <w:rsid w:val="00F62DA0"/>
    <w:rsid w:val="00F653D7"/>
    <w:rsid w:val="00F65EED"/>
    <w:rsid w:val="00F661E9"/>
    <w:rsid w:val="00F66FF3"/>
    <w:rsid w:val="00F67203"/>
    <w:rsid w:val="00F70104"/>
    <w:rsid w:val="00F7042D"/>
    <w:rsid w:val="00F7094E"/>
    <w:rsid w:val="00F70F64"/>
    <w:rsid w:val="00F7387D"/>
    <w:rsid w:val="00F73B42"/>
    <w:rsid w:val="00F73B9E"/>
    <w:rsid w:val="00F73CF9"/>
    <w:rsid w:val="00F7418A"/>
    <w:rsid w:val="00F74397"/>
    <w:rsid w:val="00F75500"/>
    <w:rsid w:val="00F75D7C"/>
    <w:rsid w:val="00F80F7A"/>
    <w:rsid w:val="00F819B0"/>
    <w:rsid w:val="00F81E3E"/>
    <w:rsid w:val="00F84301"/>
    <w:rsid w:val="00F84606"/>
    <w:rsid w:val="00F851F4"/>
    <w:rsid w:val="00F86224"/>
    <w:rsid w:val="00F862AD"/>
    <w:rsid w:val="00F900B2"/>
    <w:rsid w:val="00F91E72"/>
    <w:rsid w:val="00F93360"/>
    <w:rsid w:val="00F9384D"/>
    <w:rsid w:val="00F94EAB"/>
    <w:rsid w:val="00F9505C"/>
    <w:rsid w:val="00F95215"/>
    <w:rsid w:val="00F958F5"/>
    <w:rsid w:val="00F95BE3"/>
    <w:rsid w:val="00F95BF7"/>
    <w:rsid w:val="00F9669F"/>
    <w:rsid w:val="00F96DBA"/>
    <w:rsid w:val="00FA13A0"/>
    <w:rsid w:val="00FA1587"/>
    <w:rsid w:val="00FA1F70"/>
    <w:rsid w:val="00FA4E69"/>
    <w:rsid w:val="00FA56F5"/>
    <w:rsid w:val="00FA71F2"/>
    <w:rsid w:val="00FA7278"/>
    <w:rsid w:val="00FB04C5"/>
    <w:rsid w:val="00FB055C"/>
    <w:rsid w:val="00FB0E8B"/>
    <w:rsid w:val="00FB1177"/>
    <w:rsid w:val="00FB2920"/>
    <w:rsid w:val="00FB3812"/>
    <w:rsid w:val="00FB381C"/>
    <w:rsid w:val="00FB3B76"/>
    <w:rsid w:val="00FB4007"/>
    <w:rsid w:val="00FB40CF"/>
    <w:rsid w:val="00FB456E"/>
    <w:rsid w:val="00FB4984"/>
    <w:rsid w:val="00FB577E"/>
    <w:rsid w:val="00FB5A25"/>
    <w:rsid w:val="00FB6B80"/>
    <w:rsid w:val="00FB6C11"/>
    <w:rsid w:val="00FB6D63"/>
    <w:rsid w:val="00FB74CC"/>
    <w:rsid w:val="00FB7AC5"/>
    <w:rsid w:val="00FC058C"/>
    <w:rsid w:val="00FC05F0"/>
    <w:rsid w:val="00FC0FEA"/>
    <w:rsid w:val="00FC123C"/>
    <w:rsid w:val="00FC1554"/>
    <w:rsid w:val="00FC2B12"/>
    <w:rsid w:val="00FC2BC4"/>
    <w:rsid w:val="00FC39B7"/>
    <w:rsid w:val="00FC47E7"/>
    <w:rsid w:val="00FC59DD"/>
    <w:rsid w:val="00FC6CBB"/>
    <w:rsid w:val="00FC6ED5"/>
    <w:rsid w:val="00FD10D9"/>
    <w:rsid w:val="00FD3AFA"/>
    <w:rsid w:val="00FD3F44"/>
    <w:rsid w:val="00FD4417"/>
    <w:rsid w:val="00FD4F24"/>
    <w:rsid w:val="00FD563B"/>
    <w:rsid w:val="00FD5E13"/>
    <w:rsid w:val="00FD6859"/>
    <w:rsid w:val="00FD6ACA"/>
    <w:rsid w:val="00FD71BB"/>
    <w:rsid w:val="00FD71FA"/>
    <w:rsid w:val="00FD73B1"/>
    <w:rsid w:val="00FD785A"/>
    <w:rsid w:val="00FD7C35"/>
    <w:rsid w:val="00FD7E1B"/>
    <w:rsid w:val="00FE25C9"/>
    <w:rsid w:val="00FE2D98"/>
    <w:rsid w:val="00FE3447"/>
    <w:rsid w:val="00FE4F56"/>
    <w:rsid w:val="00FE5F01"/>
    <w:rsid w:val="00FE6CD6"/>
    <w:rsid w:val="00FE742C"/>
    <w:rsid w:val="00FF0259"/>
    <w:rsid w:val="00FF051E"/>
    <w:rsid w:val="00FF12F7"/>
    <w:rsid w:val="00FF1EA8"/>
    <w:rsid w:val="00FF3812"/>
    <w:rsid w:val="00FF45E9"/>
    <w:rsid w:val="00FF5020"/>
    <w:rsid w:val="00FF63A2"/>
    <w:rsid w:val="00FF665C"/>
    <w:rsid w:val="00FF6A14"/>
    <w:rsid w:val="00FF7ADB"/>
    <w:rsid w:val="013FA8E1"/>
    <w:rsid w:val="013FDBB2"/>
    <w:rsid w:val="01794804"/>
    <w:rsid w:val="01F2BF70"/>
    <w:rsid w:val="01F80D8D"/>
    <w:rsid w:val="01F8CE98"/>
    <w:rsid w:val="0205A409"/>
    <w:rsid w:val="021135EA"/>
    <w:rsid w:val="02370A58"/>
    <w:rsid w:val="0242C7E9"/>
    <w:rsid w:val="025AFB3F"/>
    <w:rsid w:val="02A39E13"/>
    <w:rsid w:val="02BC1957"/>
    <w:rsid w:val="02BC8F69"/>
    <w:rsid w:val="02C83A9A"/>
    <w:rsid w:val="02CF4F07"/>
    <w:rsid w:val="0338F259"/>
    <w:rsid w:val="0356E717"/>
    <w:rsid w:val="0378D622"/>
    <w:rsid w:val="037DE948"/>
    <w:rsid w:val="039CE0E3"/>
    <w:rsid w:val="03A3DA9A"/>
    <w:rsid w:val="03C9D6B0"/>
    <w:rsid w:val="03CC25C0"/>
    <w:rsid w:val="043D7020"/>
    <w:rsid w:val="044C0BDF"/>
    <w:rsid w:val="04515E1C"/>
    <w:rsid w:val="0456C7B7"/>
    <w:rsid w:val="0470F0AF"/>
    <w:rsid w:val="047D1103"/>
    <w:rsid w:val="0498FE76"/>
    <w:rsid w:val="04C582C0"/>
    <w:rsid w:val="04D7F8A5"/>
    <w:rsid w:val="04E7086D"/>
    <w:rsid w:val="052170CA"/>
    <w:rsid w:val="0535AAE5"/>
    <w:rsid w:val="0539A54A"/>
    <w:rsid w:val="056EF128"/>
    <w:rsid w:val="0574A80C"/>
    <w:rsid w:val="05CC035E"/>
    <w:rsid w:val="05E445E5"/>
    <w:rsid w:val="05E87967"/>
    <w:rsid w:val="05EBD651"/>
    <w:rsid w:val="064CB927"/>
    <w:rsid w:val="065C6711"/>
    <w:rsid w:val="06A2FC2F"/>
    <w:rsid w:val="06A48FC6"/>
    <w:rsid w:val="06D392D5"/>
    <w:rsid w:val="071BDA68"/>
    <w:rsid w:val="071EFA78"/>
    <w:rsid w:val="074381B9"/>
    <w:rsid w:val="07590C30"/>
    <w:rsid w:val="078F2BAB"/>
    <w:rsid w:val="079578B5"/>
    <w:rsid w:val="07A1D113"/>
    <w:rsid w:val="07B4B1C5"/>
    <w:rsid w:val="07C52D1B"/>
    <w:rsid w:val="07C83A00"/>
    <w:rsid w:val="082EE10D"/>
    <w:rsid w:val="082F7F00"/>
    <w:rsid w:val="0874DAF5"/>
    <w:rsid w:val="087E66AA"/>
    <w:rsid w:val="08891100"/>
    <w:rsid w:val="08A51E50"/>
    <w:rsid w:val="08CCD80C"/>
    <w:rsid w:val="08D95335"/>
    <w:rsid w:val="08F83203"/>
    <w:rsid w:val="091065B0"/>
    <w:rsid w:val="091EEBA9"/>
    <w:rsid w:val="092B4859"/>
    <w:rsid w:val="092CD734"/>
    <w:rsid w:val="093759C9"/>
    <w:rsid w:val="094B0E38"/>
    <w:rsid w:val="0950179B"/>
    <w:rsid w:val="095269E8"/>
    <w:rsid w:val="0959AE84"/>
    <w:rsid w:val="0976D142"/>
    <w:rsid w:val="09912C44"/>
    <w:rsid w:val="09B4F876"/>
    <w:rsid w:val="09BAC350"/>
    <w:rsid w:val="09DD1EE5"/>
    <w:rsid w:val="09F9F3C1"/>
    <w:rsid w:val="0A031F72"/>
    <w:rsid w:val="0A30BC58"/>
    <w:rsid w:val="0A6F2E4E"/>
    <w:rsid w:val="0AD48607"/>
    <w:rsid w:val="0AEC5287"/>
    <w:rsid w:val="0B93D960"/>
    <w:rsid w:val="0BE6C394"/>
    <w:rsid w:val="0BFB94D8"/>
    <w:rsid w:val="0C345EEA"/>
    <w:rsid w:val="0C34E096"/>
    <w:rsid w:val="0C4B1A4E"/>
    <w:rsid w:val="0C798A69"/>
    <w:rsid w:val="0C9253A0"/>
    <w:rsid w:val="0CA3889A"/>
    <w:rsid w:val="0CC3B077"/>
    <w:rsid w:val="0CC7F0D5"/>
    <w:rsid w:val="0D29ECF2"/>
    <w:rsid w:val="0D34FE5C"/>
    <w:rsid w:val="0D385B10"/>
    <w:rsid w:val="0D932B6A"/>
    <w:rsid w:val="0DBB9416"/>
    <w:rsid w:val="0DBD971C"/>
    <w:rsid w:val="0DEF24E7"/>
    <w:rsid w:val="0DFB541F"/>
    <w:rsid w:val="0E1A62AB"/>
    <w:rsid w:val="0E1D9471"/>
    <w:rsid w:val="0E6A904A"/>
    <w:rsid w:val="0E80E73C"/>
    <w:rsid w:val="0EAC1362"/>
    <w:rsid w:val="0EB1727D"/>
    <w:rsid w:val="0ECB7A22"/>
    <w:rsid w:val="0ED69095"/>
    <w:rsid w:val="0ED8D5EF"/>
    <w:rsid w:val="0EED50CB"/>
    <w:rsid w:val="0EF3F77B"/>
    <w:rsid w:val="0F8B9E02"/>
    <w:rsid w:val="0F8EBE86"/>
    <w:rsid w:val="0FAE05EE"/>
    <w:rsid w:val="0FC856D7"/>
    <w:rsid w:val="0FD7CB46"/>
    <w:rsid w:val="0FF1AB98"/>
    <w:rsid w:val="100B7302"/>
    <w:rsid w:val="1010E142"/>
    <w:rsid w:val="1011F478"/>
    <w:rsid w:val="10138852"/>
    <w:rsid w:val="101F825B"/>
    <w:rsid w:val="10540E39"/>
    <w:rsid w:val="107260F6"/>
    <w:rsid w:val="107FD8B4"/>
    <w:rsid w:val="10814A76"/>
    <w:rsid w:val="108D9B7D"/>
    <w:rsid w:val="109382F0"/>
    <w:rsid w:val="1093DCA0"/>
    <w:rsid w:val="10A3D979"/>
    <w:rsid w:val="10D20E3B"/>
    <w:rsid w:val="10FAF93B"/>
    <w:rsid w:val="1119AE1F"/>
    <w:rsid w:val="1141EBF3"/>
    <w:rsid w:val="114702CC"/>
    <w:rsid w:val="114929C5"/>
    <w:rsid w:val="115FA9E1"/>
    <w:rsid w:val="1161A80C"/>
    <w:rsid w:val="11A710DB"/>
    <w:rsid w:val="11AD0623"/>
    <w:rsid w:val="11B948CC"/>
    <w:rsid w:val="11EB5B22"/>
    <w:rsid w:val="121310FF"/>
    <w:rsid w:val="122F608A"/>
    <w:rsid w:val="12301DEE"/>
    <w:rsid w:val="12508215"/>
    <w:rsid w:val="126DDE9C"/>
    <w:rsid w:val="127764D3"/>
    <w:rsid w:val="127DB05D"/>
    <w:rsid w:val="12B202F2"/>
    <w:rsid w:val="12C98646"/>
    <w:rsid w:val="12E997D3"/>
    <w:rsid w:val="1326ECBB"/>
    <w:rsid w:val="132DC5AA"/>
    <w:rsid w:val="13314F50"/>
    <w:rsid w:val="1342DA70"/>
    <w:rsid w:val="13680334"/>
    <w:rsid w:val="139B9447"/>
    <w:rsid w:val="139D0479"/>
    <w:rsid w:val="13ADE541"/>
    <w:rsid w:val="13E35C2E"/>
    <w:rsid w:val="13ECE7E3"/>
    <w:rsid w:val="13EDA699"/>
    <w:rsid w:val="14329D88"/>
    <w:rsid w:val="143F2832"/>
    <w:rsid w:val="146C5885"/>
    <w:rsid w:val="1491217B"/>
    <w:rsid w:val="14CADECC"/>
    <w:rsid w:val="14CEFA16"/>
    <w:rsid w:val="14D23C72"/>
    <w:rsid w:val="14DDEE27"/>
    <w:rsid w:val="1516A331"/>
    <w:rsid w:val="152DC121"/>
    <w:rsid w:val="154C235F"/>
    <w:rsid w:val="157B61FF"/>
    <w:rsid w:val="159F7ADB"/>
    <w:rsid w:val="15B5FD57"/>
    <w:rsid w:val="165F7BDA"/>
    <w:rsid w:val="1665B0BA"/>
    <w:rsid w:val="168B2658"/>
    <w:rsid w:val="16AB7F2E"/>
    <w:rsid w:val="16C4D37A"/>
    <w:rsid w:val="16CAE7B0"/>
    <w:rsid w:val="16D01D47"/>
    <w:rsid w:val="16E40199"/>
    <w:rsid w:val="177A5D4F"/>
    <w:rsid w:val="17DA1A60"/>
    <w:rsid w:val="17E538AA"/>
    <w:rsid w:val="17EF9577"/>
    <w:rsid w:val="180136CD"/>
    <w:rsid w:val="1802A478"/>
    <w:rsid w:val="181CDE24"/>
    <w:rsid w:val="1882A968"/>
    <w:rsid w:val="18B8D122"/>
    <w:rsid w:val="18C318EC"/>
    <w:rsid w:val="18F9C6BE"/>
    <w:rsid w:val="190C9746"/>
    <w:rsid w:val="19352828"/>
    <w:rsid w:val="1942BF00"/>
    <w:rsid w:val="19502E37"/>
    <w:rsid w:val="19774466"/>
    <w:rsid w:val="1992B178"/>
    <w:rsid w:val="199AFC0F"/>
    <w:rsid w:val="19A27802"/>
    <w:rsid w:val="1A161A4F"/>
    <w:rsid w:val="1A19433C"/>
    <w:rsid w:val="1A1C6526"/>
    <w:rsid w:val="1ABA3D20"/>
    <w:rsid w:val="1ABD8D91"/>
    <w:rsid w:val="1AFE63BA"/>
    <w:rsid w:val="1B0B097E"/>
    <w:rsid w:val="1B3FD4E0"/>
    <w:rsid w:val="1B58F716"/>
    <w:rsid w:val="1B800A4C"/>
    <w:rsid w:val="1B972170"/>
    <w:rsid w:val="1BD9E8EA"/>
    <w:rsid w:val="1C01FAE0"/>
    <w:rsid w:val="1C04DE81"/>
    <w:rsid w:val="1C1A97E0"/>
    <w:rsid w:val="1C6624FB"/>
    <w:rsid w:val="1C6C6BD6"/>
    <w:rsid w:val="1D17B774"/>
    <w:rsid w:val="1D396983"/>
    <w:rsid w:val="1D9DE1C3"/>
    <w:rsid w:val="1DB98DEC"/>
    <w:rsid w:val="1DC1DC2A"/>
    <w:rsid w:val="1E2585D4"/>
    <w:rsid w:val="1E51FCDA"/>
    <w:rsid w:val="1E5710B8"/>
    <w:rsid w:val="1E5F53D2"/>
    <w:rsid w:val="1EA52947"/>
    <w:rsid w:val="1EA95E19"/>
    <w:rsid w:val="1EAB9D78"/>
    <w:rsid w:val="1EE3111F"/>
    <w:rsid w:val="1F0194A4"/>
    <w:rsid w:val="1F14B1A9"/>
    <w:rsid w:val="1F26E3B6"/>
    <w:rsid w:val="1F4697D8"/>
    <w:rsid w:val="1F5B691C"/>
    <w:rsid w:val="1F77B8A7"/>
    <w:rsid w:val="1FC2DCD3"/>
    <w:rsid w:val="20018E61"/>
    <w:rsid w:val="2040D7F8"/>
    <w:rsid w:val="2079E49D"/>
    <w:rsid w:val="208BD0D1"/>
    <w:rsid w:val="20A50909"/>
    <w:rsid w:val="20B51928"/>
    <w:rsid w:val="20DE43F1"/>
    <w:rsid w:val="20F9F16C"/>
    <w:rsid w:val="2108A305"/>
    <w:rsid w:val="21320E3A"/>
    <w:rsid w:val="2145A2CC"/>
    <w:rsid w:val="22041610"/>
    <w:rsid w:val="2215C44B"/>
    <w:rsid w:val="2238AA33"/>
    <w:rsid w:val="22903227"/>
    <w:rsid w:val="229E447E"/>
    <w:rsid w:val="231C9315"/>
    <w:rsid w:val="23206B61"/>
    <w:rsid w:val="2378ABF6"/>
    <w:rsid w:val="239FAF46"/>
    <w:rsid w:val="239FDC62"/>
    <w:rsid w:val="23AE08D7"/>
    <w:rsid w:val="23E47E28"/>
    <w:rsid w:val="23EEA4FE"/>
    <w:rsid w:val="242C9A00"/>
    <w:rsid w:val="246C04EE"/>
    <w:rsid w:val="247005C3"/>
    <w:rsid w:val="2491F1B9"/>
    <w:rsid w:val="24A2AD9E"/>
    <w:rsid w:val="24B2C60E"/>
    <w:rsid w:val="24C35E51"/>
    <w:rsid w:val="24EB6A05"/>
    <w:rsid w:val="24EBB9EC"/>
    <w:rsid w:val="252B7B44"/>
    <w:rsid w:val="253E03B6"/>
    <w:rsid w:val="2557BA10"/>
    <w:rsid w:val="2565C056"/>
    <w:rsid w:val="256DC9B8"/>
    <w:rsid w:val="25FA8FB8"/>
    <w:rsid w:val="2601293F"/>
    <w:rsid w:val="260302BF"/>
    <w:rsid w:val="261A50A1"/>
    <w:rsid w:val="26341B0E"/>
    <w:rsid w:val="265A8FCA"/>
    <w:rsid w:val="26DD8A3D"/>
    <w:rsid w:val="26EF89CD"/>
    <w:rsid w:val="26F28E52"/>
    <w:rsid w:val="2721037C"/>
    <w:rsid w:val="27534F06"/>
    <w:rsid w:val="276EFFFF"/>
    <w:rsid w:val="277B8D04"/>
    <w:rsid w:val="2783C83F"/>
    <w:rsid w:val="27840414"/>
    <w:rsid w:val="27A76D31"/>
    <w:rsid w:val="27C306B6"/>
    <w:rsid w:val="27C8FB03"/>
    <w:rsid w:val="2801A3B6"/>
    <w:rsid w:val="2811A3B3"/>
    <w:rsid w:val="28311CAA"/>
    <w:rsid w:val="2849CC6B"/>
    <w:rsid w:val="285A70C5"/>
    <w:rsid w:val="2875A478"/>
    <w:rsid w:val="287C5A7E"/>
    <w:rsid w:val="28A4B8F6"/>
    <w:rsid w:val="28C0A8E3"/>
    <w:rsid w:val="28D5BF8B"/>
    <w:rsid w:val="28E9AFE5"/>
    <w:rsid w:val="294D369E"/>
    <w:rsid w:val="29562043"/>
    <w:rsid w:val="29AF56E2"/>
    <w:rsid w:val="29AF5D5C"/>
    <w:rsid w:val="29BB187E"/>
    <w:rsid w:val="29CC7910"/>
    <w:rsid w:val="29ED1A18"/>
    <w:rsid w:val="29F76483"/>
    <w:rsid w:val="2A10BEB6"/>
    <w:rsid w:val="2A23A34F"/>
    <w:rsid w:val="2A2E01AA"/>
    <w:rsid w:val="2A2EC526"/>
    <w:rsid w:val="2A336193"/>
    <w:rsid w:val="2A6850B7"/>
    <w:rsid w:val="2A6AB9BA"/>
    <w:rsid w:val="2A8B4F31"/>
    <w:rsid w:val="2A9AAC94"/>
    <w:rsid w:val="2AA6EDEB"/>
    <w:rsid w:val="2AC70D72"/>
    <w:rsid w:val="2AD9811E"/>
    <w:rsid w:val="2B12096D"/>
    <w:rsid w:val="2B3B05AD"/>
    <w:rsid w:val="2B498295"/>
    <w:rsid w:val="2B4A28C6"/>
    <w:rsid w:val="2B56E8DF"/>
    <w:rsid w:val="2BA9620A"/>
    <w:rsid w:val="2BCA9587"/>
    <w:rsid w:val="2BD07CB1"/>
    <w:rsid w:val="2BEA959A"/>
    <w:rsid w:val="2BEEB646"/>
    <w:rsid w:val="2C339C4C"/>
    <w:rsid w:val="2C345C7E"/>
    <w:rsid w:val="2C4EB9DE"/>
    <w:rsid w:val="2C5A5BD2"/>
    <w:rsid w:val="2C66DF6C"/>
    <w:rsid w:val="2C6F6EA4"/>
    <w:rsid w:val="2C75517F"/>
    <w:rsid w:val="2CDEF66C"/>
    <w:rsid w:val="2D1F7CB0"/>
    <w:rsid w:val="2D24A48C"/>
    <w:rsid w:val="2D5F5D0A"/>
    <w:rsid w:val="2D6F6C33"/>
    <w:rsid w:val="2D75BF72"/>
    <w:rsid w:val="2D97983F"/>
    <w:rsid w:val="2D9AE41B"/>
    <w:rsid w:val="2D9D86A1"/>
    <w:rsid w:val="2DCF6CAD"/>
    <w:rsid w:val="2E1121E0"/>
    <w:rsid w:val="2E191FDD"/>
    <w:rsid w:val="2E269C0E"/>
    <w:rsid w:val="2E599B72"/>
    <w:rsid w:val="2E8C6752"/>
    <w:rsid w:val="2E8E89A1"/>
    <w:rsid w:val="2EA0B308"/>
    <w:rsid w:val="2EBBE286"/>
    <w:rsid w:val="2ED2F1D8"/>
    <w:rsid w:val="2ED402D3"/>
    <w:rsid w:val="2EDD9118"/>
    <w:rsid w:val="2EECD382"/>
    <w:rsid w:val="2F1C8A10"/>
    <w:rsid w:val="2F24E52A"/>
    <w:rsid w:val="2F29FB67"/>
    <w:rsid w:val="2F414B63"/>
    <w:rsid w:val="2F4C6E2D"/>
    <w:rsid w:val="2F61365D"/>
    <w:rsid w:val="2F810250"/>
    <w:rsid w:val="2F8823AC"/>
    <w:rsid w:val="2FADFFD2"/>
    <w:rsid w:val="2FC5F93F"/>
    <w:rsid w:val="300BAC3B"/>
    <w:rsid w:val="301302A5"/>
    <w:rsid w:val="3035B70E"/>
    <w:rsid w:val="303627D6"/>
    <w:rsid w:val="30458324"/>
    <w:rsid w:val="3067D1CD"/>
    <w:rsid w:val="306FE4A0"/>
    <w:rsid w:val="307C4230"/>
    <w:rsid w:val="30A6CE0B"/>
    <w:rsid w:val="31070D6F"/>
    <w:rsid w:val="31202DE4"/>
    <w:rsid w:val="3123E7BA"/>
    <w:rsid w:val="313FAF91"/>
    <w:rsid w:val="317B37E6"/>
    <w:rsid w:val="317D26A9"/>
    <w:rsid w:val="318130A6"/>
    <w:rsid w:val="3196446E"/>
    <w:rsid w:val="31BB873B"/>
    <w:rsid w:val="31D8372B"/>
    <w:rsid w:val="31DB1AC7"/>
    <w:rsid w:val="31DCF26C"/>
    <w:rsid w:val="31E41E58"/>
    <w:rsid w:val="32181291"/>
    <w:rsid w:val="323B3D96"/>
    <w:rsid w:val="328D2D94"/>
    <w:rsid w:val="328E934C"/>
    <w:rsid w:val="32DD8138"/>
    <w:rsid w:val="32DDB409"/>
    <w:rsid w:val="3314ED39"/>
    <w:rsid w:val="33160A67"/>
    <w:rsid w:val="33642C75"/>
    <w:rsid w:val="3371B1C8"/>
    <w:rsid w:val="33E23E6F"/>
    <w:rsid w:val="3423B9B9"/>
    <w:rsid w:val="3461BCD3"/>
    <w:rsid w:val="34806364"/>
    <w:rsid w:val="348A457A"/>
    <w:rsid w:val="34ABFB67"/>
    <w:rsid w:val="34ADBAF5"/>
    <w:rsid w:val="34B49A0F"/>
    <w:rsid w:val="34B8D168"/>
    <w:rsid w:val="34C64926"/>
    <w:rsid w:val="34E13898"/>
    <w:rsid w:val="353E0577"/>
    <w:rsid w:val="355EC37A"/>
    <w:rsid w:val="3565E5BC"/>
    <w:rsid w:val="35882994"/>
    <w:rsid w:val="35CDFDB5"/>
    <w:rsid w:val="35D5DC40"/>
    <w:rsid w:val="360418F9"/>
    <w:rsid w:val="360FDD10"/>
    <w:rsid w:val="3625C13B"/>
    <w:rsid w:val="362F17C4"/>
    <w:rsid w:val="36370EFE"/>
    <w:rsid w:val="364BEE80"/>
    <w:rsid w:val="36808AA6"/>
    <w:rsid w:val="3682AA22"/>
    <w:rsid w:val="368BF71C"/>
    <w:rsid w:val="36AB8083"/>
    <w:rsid w:val="36CE81BC"/>
    <w:rsid w:val="36E22F49"/>
    <w:rsid w:val="36F7E567"/>
    <w:rsid w:val="3709067C"/>
    <w:rsid w:val="371947B9"/>
    <w:rsid w:val="372CCEA5"/>
    <w:rsid w:val="37357235"/>
    <w:rsid w:val="375916D3"/>
    <w:rsid w:val="37664C80"/>
    <w:rsid w:val="3799EA75"/>
    <w:rsid w:val="37BE6E8C"/>
    <w:rsid w:val="37CF7DA9"/>
    <w:rsid w:val="37E33782"/>
    <w:rsid w:val="37F6A2DE"/>
    <w:rsid w:val="3822E6CC"/>
    <w:rsid w:val="3854CB39"/>
    <w:rsid w:val="386F659F"/>
    <w:rsid w:val="3893B5C8"/>
    <w:rsid w:val="38A30DB7"/>
    <w:rsid w:val="38A4D6DD"/>
    <w:rsid w:val="38A8A01B"/>
    <w:rsid w:val="38BC3148"/>
    <w:rsid w:val="38C56C0D"/>
    <w:rsid w:val="38D03983"/>
    <w:rsid w:val="38D622F3"/>
    <w:rsid w:val="38E54D61"/>
    <w:rsid w:val="39221D2C"/>
    <w:rsid w:val="392DA612"/>
    <w:rsid w:val="397AE39B"/>
    <w:rsid w:val="398316DA"/>
    <w:rsid w:val="398C428B"/>
    <w:rsid w:val="39940B72"/>
    <w:rsid w:val="39A2B3EF"/>
    <w:rsid w:val="39A30FD6"/>
    <w:rsid w:val="3A3657EA"/>
    <w:rsid w:val="3A3B27DF"/>
    <w:rsid w:val="3A40A73E"/>
    <w:rsid w:val="3A58F6DB"/>
    <w:rsid w:val="3A734E28"/>
    <w:rsid w:val="3ABA8E1C"/>
    <w:rsid w:val="3AF7E6C8"/>
    <w:rsid w:val="3B14F927"/>
    <w:rsid w:val="3B20A093"/>
    <w:rsid w:val="3B498E96"/>
    <w:rsid w:val="3B4E9361"/>
    <w:rsid w:val="3B7AD634"/>
    <w:rsid w:val="3B9F19D6"/>
    <w:rsid w:val="3BABF121"/>
    <w:rsid w:val="3BE040DD"/>
    <w:rsid w:val="3C884D7C"/>
    <w:rsid w:val="3CC95A6D"/>
    <w:rsid w:val="3CDAF9EB"/>
    <w:rsid w:val="3D595264"/>
    <w:rsid w:val="3D718524"/>
    <w:rsid w:val="3DE6DD89"/>
    <w:rsid w:val="3DFC9FFD"/>
    <w:rsid w:val="3E36FE5C"/>
    <w:rsid w:val="3E549D3B"/>
    <w:rsid w:val="3E642EAF"/>
    <w:rsid w:val="3F0B8E26"/>
    <w:rsid w:val="3F108556"/>
    <w:rsid w:val="3F5B8AC6"/>
    <w:rsid w:val="3F6798E2"/>
    <w:rsid w:val="3FAC0B71"/>
    <w:rsid w:val="3FF6D802"/>
    <w:rsid w:val="4002E5AB"/>
    <w:rsid w:val="404C9DC6"/>
    <w:rsid w:val="40A2EF9D"/>
    <w:rsid w:val="40CC346E"/>
    <w:rsid w:val="40D8EFE4"/>
    <w:rsid w:val="411BC757"/>
    <w:rsid w:val="411CE962"/>
    <w:rsid w:val="415D3A76"/>
    <w:rsid w:val="41750062"/>
    <w:rsid w:val="41EF0BDF"/>
    <w:rsid w:val="42021962"/>
    <w:rsid w:val="424B8017"/>
    <w:rsid w:val="42582026"/>
    <w:rsid w:val="42635CB8"/>
    <w:rsid w:val="42675D8D"/>
    <w:rsid w:val="426BF646"/>
    <w:rsid w:val="426C6F13"/>
    <w:rsid w:val="42792C8E"/>
    <w:rsid w:val="42C1A59A"/>
    <w:rsid w:val="42C3289E"/>
    <w:rsid w:val="42EF444C"/>
    <w:rsid w:val="4338F2D6"/>
    <w:rsid w:val="4351B8BB"/>
    <w:rsid w:val="437A601F"/>
    <w:rsid w:val="43C8E2C3"/>
    <w:rsid w:val="4416204C"/>
    <w:rsid w:val="443779B7"/>
    <w:rsid w:val="447F7C94"/>
    <w:rsid w:val="44A61426"/>
    <w:rsid w:val="4513EBC5"/>
    <w:rsid w:val="45415AD3"/>
    <w:rsid w:val="45543703"/>
    <w:rsid w:val="456B0C18"/>
    <w:rsid w:val="457463B3"/>
    <w:rsid w:val="45A4D923"/>
    <w:rsid w:val="45A8E6AD"/>
    <w:rsid w:val="45A98FC8"/>
    <w:rsid w:val="45B035D8"/>
    <w:rsid w:val="45CE1220"/>
    <w:rsid w:val="45F2FED8"/>
    <w:rsid w:val="46233A7B"/>
    <w:rsid w:val="4625F0F1"/>
    <w:rsid w:val="464F1689"/>
    <w:rsid w:val="46634C67"/>
    <w:rsid w:val="466AC593"/>
    <w:rsid w:val="4690E00F"/>
    <w:rsid w:val="469A4ED6"/>
    <w:rsid w:val="469DDE0C"/>
    <w:rsid w:val="46EE446E"/>
    <w:rsid w:val="47001EDE"/>
    <w:rsid w:val="472C37CC"/>
    <w:rsid w:val="473EE0ED"/>
    <w:rsid w:val="476A8B6B"/>
    <w:rsid w:val="4782B3B6"/>
    <w:rsid w:val="479E1525"/>
    <w:rsid w:val="47A6540D"/>
    <w:rsid w:val="47A84DDB"/>
    <w:rsid w:val="47BCED19"/>
    <w:rsid w:val="4801B081"/>
    <w:rsid w:val="4834A9E0"/>
    <w:rsid w:val="4837DBA6"/>
    <w:rsid w:val="483DCFF3"/>
    <w:rsid w:val="4859DDA7"/>
    <w:rsid w:val="48821A3A"/>
    <w:rsid w:val="488EC9F3"/>
    <w:rsid w:val="48AE0182"/>
    <w:rsid w:val="48BF64B9"/>
    <w:rsid w:val="4949B391"/>
    <w:rsid w:val="496BA379"/>
    <w:rsid w:val="497CD831"/>
    <w:rsid w:val="498B461A"/>
    <w:rsid w:val="49A26655"/>
    <w:rsid w:val="49AFB1A6"/>
    <w:rsid w:val="49BBFB80"/>
    <w:rsid w:val="49F517D4"/>
    <w:rsid w:val="4A0D4412"/>
    <w:rsid w:val="4A22AA49"/>
    <w:rsid w:val="4A44A459"/>
    <w:rsid w:val="4A56A979"/>
    <w:rsid w:val="4A7A0677"/>
    <w:rsid w:val="4A93ABC8"/>
    <w:rsid w:val="4A9A0CD1"/>
    <w:rsid w:val="4AA70BFA"/>
    <w:rsid w:val="4AB2D8A8"/>
    <w:rsid w:val="4AB5B3A0"/>
    <w:rsid w:val="4ACE5F66"/>
    <w:rsid w:val="4AD61A1B"/>
    <w:rsid w:val="4AF6AB9E"/>
    <w:rsid w:val="4B151CBD"/>
    <w:rsid w:val="4B8E25AE"/>
    <w:rsid w:val="4C0DD6E3"/>
    <w:rsid w:val="4C16D49B"/>
    <w:rsid w:val="4C5AAFA8"/>
    <w:rsid w:val="4C7BBEFE"/>
    <w:rsid w:val="4C8D2F2B"/>
    <w:rsid w:val="4CDA0717"/>
    <w:rsid w:val="4D223E84"/>
    <w:rsid w:val="4D29FECE"/>
    <w:rsid w:val="4D578B09"/>
    <w:rsid w:val="4D9B7950"/>
    <w:rsid w:val="4DB0C396"/>
    <w:rsid w:val="4DD42F87"/>
    <w:rsid w:val="4E21DC4F"/>
    <w:rsid w:val="4E3BC491"/>
    <w:rsid w:val="4E690660"/>
    <w:rsid w:val="4E6CCF9E"/>
    <w:rsid w:val="4E7D46D6"/>
    <w:rsid w:val="4E990AC7"/>
    <w:rsid w:val="4ECA71E1"/>
    <w:rsid w:val="4FAA835D"/>
    <w:rsid w:val="4FACCDE9"/>
    <w:rsid w:val="4FD788CE"/>
    <w:rsid w:val="4FE11024"/>
    <w:rsid w:val="4FEF73B4"/>
    <w:rsid w:val="5039A523"/>
    <w:rsid w:val="5064AF3C"/>
    <w:rsid w:val="50963753"/>
    <w:rsid w:val="50E12BFC"/>
    <w:rsid w:val="50EA45BE"/>
    <w:rsid w:val="50F94173"/>
    <w:rsid w:val="511A1343"/>
    <w:rsid w:val="511D77DA"/>
    <w:rsid w:val="51218ADA"/>
    <w:rsid w:val="51434A95"/>
    <w:rsid w:val="515E7869"/>
    <w:rsid w:val="5171C699"/>
    <w:rsid w:val="519CB61E"/>
    <w:rsid w:val="51A8D7C0"/>
    <w:rsid w:val="51BC4D27"/>
    <w:rsid w:val="527154DC"/>
    <w:rsid w:val="5275E2DE"/>
    <w:rsid w:val="527756EB"/>
    <w:rsid w:val="529A2EC2"/>
    <w:rsid w:val="52A55542"/>
    <w:rsid w:val="52B30CF2"/>
    <w:rsid w:val="52B5E3A4"/>
    <w:rsid w:val="52D31857"/>
    <w:rsid w:val="5301BD83"/>
    <w:rsid w:val="530E8BD6"/>
    <w:rsid w:val="532EE213"/>
    <w:rsid w:val="534040C1"/>
    <w:rsid w:val="5382D358"/>
    <w:rsid w:val="538B793D"/>
    <w:rsid w:val="539CB84B"/>
    <w:rsid w:val="539E65BC"/>
    <w:rsid w:val="53B39CA2"/>
    <w:rsid w:val="53E611DA"/>
    <w:rsid w:val="53F09B73"/>
    <w:rsid w:val="5411BAF3"/>
    <w:rsid w:val="54161111"/>
    <w:rsid w:val="54373091"/>
    <w:rsid w:val="544876FB"/>
    <w:rsid w:val="54499E05"/>
    <w:rsid w:val="546FE0B7"/>
    <w:rsid w:val="5486F6E5"/>
    <w:rsid w:val="548D6DEA"/>
    <w:rsid w:val="54B4869F"/>
    <w:rsid w:val="54BAA790"/>
    <w:rsid w:val="54BD5207"/>
    <w:rsid w:val="54BDFF64"/>
    <w:rsid w:val="54CAB274"/>
    <w:rsid w:val="54F8956B"/>
    <w:rsid w:val="550BFF13"/>
    <w:rsid w:val="5510579F"/>
    <w:rsid w:val="553EDDCB"/>
    <w:rsid w:val="5574B31F"/>
    <w:rsid w:val="55F22834"/>
    <w:rsid w:val="560AE057"/>
    <w:rsid w:val="563418B5"/>
    <w:rsid w:val="56395E45"/>
    <w:rsid w:val="5649CED3"/>
    <w:rsid w:val="56825FC8"/>
    <w:rsid w:val="56838E6A"/>
    <w:rsid w:val="56BD6A77"/>
    <w:rsid w:val="56CA250E"/>
    <w:rsid w:val="56D01789"/>
    <w:rsid w:val="56EF5D87"/>
    <w:rsid w:val="56F0ACA3"/>
    <w:rsid w:val="57138021"/>
    <w:rsid w:val="57425B96"/>
    <w:rsid w:val="57480587"/>
    <w:rsid w:val="57598742"/>
    <w:rsid w:val="57CFE916"/>
    <w:rsid w:val="581E3029"/>
    <w:rsid w:val="58520872"/>
    <w:rsid w:val="587802D4"/>
    <w:rsid w:val="587ED3CC"/>
    <w:rsid w:val="58B0D981"/>
    <w:rsid w:val="58B8E88D"/>
    <w:rsid w:val="58BB59DC"/>
    <w:rsid w:val="58CF694B"/>
    <w:rsid w:val="58E6ADBF"/>
    <w:rsid w:val="59128EDB"/>
    <w:rsid w:val="591D6ED0"/>
    <w:rsid w:val="5989843F"/>
    <w:rsid w:val="59C914F8"/>
    <w:rsid w:val="59D2A0AD"/>
    <w:rsid w:val="59E69221"/>
    <w:rsid w:val="59E7A4C2"/>
    <w:rsid w:val="59EBC80F"/>
    <w:rsid w:val="5A232882"/>
    <w:rsid w:val="5A91D2A7"/>
    <w:rsid w:val="5A9B7802"/>
    <w:rsid w:val="5AAB2CDA"/>
    <w:rsid w:val="5ABC93A8"/>
    <w:rsid w:val="5AE6BFF1"/>
    <w:rsid w:val="5AEDF590"/>
    <w:rsid w:val="5B17EF2F"/>
    <w:rsid w:val="5B20C34B"/>
    <w:rsid w:val="5B39F3F8"/>
    <w:rsid w:val="5B3A9043"/>
    <w:rsid w:val="5B452223"/>
    <w:rsid w:val="5B74CA02"/>
    <w:rsid w:val="5BB48A08"/>
    <w:rsid w:val="5BC17BA6"/>
    <w:rsid w:val="5BEBCA40"/>
    <w:rsid w:val="5BF32DF7"/>
    <w:rsid w:val="5C21F6CD"/>
    <w:rsid w:val="5C4A2F9D"/>
    <w:rsid w:val="5C5ED0CB"/>
    <w:rsid w:val="5C7B9361"/>
    <w:rsid w:val="5C801CA0"/>
    <w:rsid w:val="5CD660A4"/>
    <w:rsid w:val="5CF4C9F6"/>
    <w:rsid w:val="5D588FC6"/>
    <w:rsid w:val="5D5BF3C1"/>
    <w:rsid w:val="5D865B98"/>
    <w:rsid w:val="5D90A27D"/>
    <w:rsid w:val="5DA79D83"/>
    <w:rsid w:val="5DC79C8A"/>
    <w:rsid w:val="5DD323BB"/>
    <w:rsid w:val="5DEDC5AA"/>
    <w:rsid w:val="5E46E135"/>
    <w:rsid w:val="5E723105"/>
    <w:rsid w:val="5E9A1B74"/>
    <w:rsid w:val="5E9AD02F"/>
    <w:rsid w:val="5E9F674D"/>
    <w:rsid w:val="5EA51E01"/>
    <w:rsid w:val="5EDE9938"/>
    <w:rsid w:val="5EE0D965"/>
    <w:rsid w:val="5EF699A5"/>
    <w:rsid w:val="5EF7C422"/>
    <w:rsid w:val="5F675B8A"/>
    <w:rsid w:val="5F762492"/>
    <w:rsid w:val="5F9C25BE"/>
    <w:rsid w:val="5FA21550"/>
    <w:rsid w:val="5FB2F676"/>
    <w:rsid w:val="5FF0B119"/>
    <w:rsid w:val="601701FC"/>
    <w:rsid w:val="60612619"/>
    <w:rsid w:val="607206E1"/>
    <w:rsid w:val="60A9866F"/>
    <w:rsid w:val="60BADB21"/>
    <w:rsid w:val="6128BF70"/>
    <w:rsid w:val="612F3D73"/>
    <w:rsid w:val="613A4A51"/>
    <w:rsid w:val="61C281B0"/>
    <w:rsid w:val="61D5C607"/>
    <w:rsid w:val="61DC0B4B"/>
    <w:rsid w:val="61E1D314"/>
    <w:rsid w:val="62099C78"/>
    <w:rsid w:val="622EA426"/>
    <w:rsid w:val="6254AE20"/>
    <w:rsid w:val="62551A39"/>
    <w:rsid w:val="629BF19B"/>
    <w:rsid w:val="62A90A8F"/>
    <w:rsid w:val="62B9AEE9"/>
    <w:rsid w:val="62C45116"/>
    <w:rsid w:val="62DED5AC"/>
    <w:rsid w:val="63603110"/>
    <w:rsid w:val="637AA421"/>
    <w:rsid w:val="63AA069B"/>
    <w:rsid w:val="63B37537"/>
    <w:rsid w:val="63EB710E"/>
    <w:rsid w:val="640FA3C7"/>
    <w:rsid w:val="6420DE9E"/>
    <w:rsid w:val="6432D97E"/>
    <w:rsid w:val="6436DE0E"/>
    <w:rsid w:val="643A06FB"/>
    <w:rsid w:val="643D0325"/>
    <w:rsid w:val="6452B617"/>
    <w:rsid w:val="647EA3AC"/>
    <w:rsid w:val="648BB9D6"/>
    <w:rsid w:val="64B3FD8B"/>
    <w:rsid w:val="64F1714D"/>
    <w:rsid w:val="64FA2272"/>
    <w:rsid w:val="64FACA14"/>
    <w:rsid w:val="6545D6FC"/>
    <w:rsid w:val="6549BFCC"/>
    <w:rsid w:val="65893241"/>
    <w:rsid w:val="65AF8A33"/>
    <w:rsid w:val="65BCAEFF"/>
    <w:rsid w:val="65D2CE29"/>
    <w:rsid w:val="65DBD6B1"/>
    <w:rsid w:val="662F0A08"/>
    <w:rsid w:val="66616637"/>
    <w:rsid w:val="66994BA7"/>
    <w:rsid w:val="66A15C6C"/>
    <w:rsid w:val="66AA7932"/>
    <w:rsid w:val="67385037"/>
    <w:rsid w:val="675B8141"/>
    <w:rsid w:val="676E1246"/>
    <w:rsid w:val="678E489A"/>
    <w:rsid w:val="6797C239"/>
    <w:rsid w:val="67A01207"/>
    <w:rsid w:val="67E6E83F"/>
    <w:rsid w:val="681E62FD"/>
    <w:rsid w:val="684A45A2"/>
    <w:rsid w:val="68543F2D"/>
    <w:rsid w:val="6864DFC1"/>
    <w:rsid w:val="68913C10"/>
    <w:rsid w:val="68A97ED0"/>
    <w:rsid w:val="68C269C4"/>
    <w:rsid w:val="68EE75BF"/>
    <w:rsid w:val="68F44FC1"/>
    <w:rsid w:val="691DF280"/>
    <w:rsid w:val="6995E11D"/>
    <w:rsid w:val="69B5626E"/>
    <w:rsid w:val="69DECFFB"/>
    <w:rsid w:val="69FCB5EB"/>
    <w:rsid w:val="6A2D0C71"/>
    <w:rsid w:val="6A5234E5"/>
    <w:rsid w:val="6A59C67A"/>
    <w:rsid w:val="6A61BD67"/>
    <w:rsid w:val="6A90F6F4"/>
    <w:rsid w:val="6ACC3D1F"/>
    <w:rsid w:val="6AE99EF4"/>
    <w:rsid w:val="6B1394BE"/>
    <w:rsid w:val="6B13DDC7"/>
    <w:rsid w:val="6B166F6C"/>
    <w:rsid w:val="6B5C0B1A"/>
    <w:rsid w:val="6B81E664"/>
    <w:rsid w:val="6B86BFE7"/>
    <w:rsid w:val="6BA5E2AD"/>
    <w:rsid w:val="6BB51880"/>
    <w:rsid w:val="6BE4D24E"/>
    <w:rsid w:val="6BE90185"/>
    <w:rsid w:val="6BFE422E"/>
    <w:rsid w:val="6C0ADE1D"/>
    <w:rsid w:val="6C1F7D06"/>
    <w:rsid w:val="6C39648D"/>
    <w:rsid w:val="6C53EDCD"/>
    <w:rsid w:val="6C904A2B"/>
    <w:rsid w:val="6C9F533E"/>
    <w:rsid w:val="6CAC9C9E"/>
    <w:rsid w:val="6CB2E8C6"/>
    <w:rsid w:val="6CF471F4"/>
    <w:rsid w:val="6D3AEDFD"/>
    <w:rsid w:val="6D51C371"/>
    <w:rsid w:val="6D5F5A19"/>
    <w:rsid w:val="6D621827"/>
    <w:rsid w:val="6D78DA94"/>
    <w:rsid w:val="6DBCEEB4"/>
    <w:rsid w:val="6DC8FF87"/>
    <w:rsid w:val="6DE25FAC"/>
    <w:rsid w:val="6E12A55F"/>
    <w:rsid w:val="6E283022"/>
    <w:rsid w:val="6E6732C4"/>
    <w:rsid w:val="6ECDED9E"/>
    <w:rsid w:val="6ED6BE5E"/>
    <w:rsid w:val="6F13EF0D"/>
    <w:rsid w:val="6F1EA768"/>
    <w:rsid w:val="6F212A94"/>
    <w:rsid w:val="6F2CC18C"/>
    <w:rsid w:val="6F5125BF"/>
    <w:rsid w:val="6F6B7ECB"/>
    <w:rsid w:val="6FAAC1A4"/>
    <w:rsid w:val="6FE494C2"/>
    <w:rsid w:val="6FF162AC"/>
    <w:rsid w:val="700BADB8"/>
    <w:rsid w:val="7016D84A"/>
    <w:rsid w:val="70914626"/>
    <w:rsid w:val="709B9091"/>
    <w:rsid w:val="70B4EAC4"/>
    <w:rsid w:val="70E73740"/>
    <w:rsid w:val="711A427D"/>
    <w:rsid w:val="711A45A5"/>
    <w:rsid w:val="71365F37"/>
    <w:rsid w:val="7149CC27"/>
    <w:rsid w:val="7177B2D4"/>
    <w:rsid w:val="71A039A1"/>
    <w:rsid w:val="71B854F7"/>
    <w:rsid w:val="7230D5DB"/>
    <w:rsid w:val="724C4BB7"/>
    <w:rsid w:val="726F91D3"/>
    <w:rsid w:val="72897A03"/>
    <w:rsid w:val="72B8EEE1"/>
    <w:rsid w:val="72FF3FF2"/>
    <w:rsid w:val="7338DD7F"/>
    <w:rsid w:val="735B2EA6"/>
    <w:rsid w:val="73832CB0"/>
    <w:rsid w:val="73CE37D3"/>
    <w:rsid w:val="73F9D032"/>
    <w:rsid w:val="744C1630"/>
    <w:rsid w:val="74618A7F"/>
    <w:rsid w:val="74B08E70"/>
    <w:rsid w:val="74E37455"/>
    <w:rsid w:val="752AC55B"/>
    <w:rsid w:val="7532B2E1"/>
    <w:rsid w:val="754B82A5"/>
    <w:rsid w:val="756834F7"/>
    <w:rsid w:val="7574374B"/>
    <w:rsid w:val="757725F9"/>
    <w:rsid w:val="75A1829E"/>
    <w:rsid w:val="7600DACB"/>
    <w:rsid w:val="763D9717"/>
    <w:rsid w:val="764DC46C"/>
    <w:rsid w:val="76843E36"/>
    <w:rsid w:val="7696153E"/>
    <w:rsid w:val="76B46002"/>
    <w:rsid w:val="76BE58C3"/>
    <w:rsid w:val="76BF74F9"/>
    <w:rsid w:val="7705D895"/>
    <w:rsid w:val="7712F65A"/>
    <w:rsid w:val="772110AD"/>
    <w:rsid w:val="772735C4"/>
    <w:rsid w:val="773D69D5"/>
    <w:rsid w:val="7759B960"/>
    <w:rsid w:val="77706347"/>
    <w:rsid w:val="778A3292"/>
    <w:rsid w:val="77ED0022"/>
    <w:rsid w:val="78299C8A"/>
    <w:rsid w:val="784D3CE1"/>
    <w:rsid w:val="78512B46"/>
    <w:rsid w:val="7852CB66"/>
    <w:rsid w:val="785E151A"/>
    <w:rsid w:val="785F3D30"/>
    <w:rsid w:val="7876B0C6"/>
    <w:rsid w:val="78A2A0CF"/>
    <w:rsid w:val="78B418F8"/>
    <w:rsid w:val="78E2BB53"/>
    <w:rsid w:val="793DF131"/>
    <w:rsid w:val="7951A3EA"/>
    <w:rsid w:val="7952C237"/>
    <w:rsid w:val="7957C930"/>
    <w:rsid w:val="79ECFBA7"/>
    <w:rsid w:val="7A17DB3E"/>
    <w:rsid w:val="7A4BCBBB"/>
    <w:rsid w:val="7A4FE959"/>
    <w:rsid w:val="7A659628"/>
    <w:rsid w:val="7AC030F4"/>
    <w:rsid w:val="7ADF127D"/>
    <w:rsid w:val="7B0DDEB7"/>
    <w:rsid w:val="7B2B3529"/>
    <w:rsid w:val="7B2C82D7"/>
    <w:rsid w:val="7B43F93A"/>
    <w:rsid w:val="7B502775"/>
    <w:rsid w:val="7B505E04"/>
    <w:rsid w:val="7BCECF74"/>
    <w:rsid w:val="7BF481D0"/>
    <w:rsid w:val="7BFD4BBC"/>
    <w:rsid w:val="7C095314"/>
    <w:rsid w:val="7C25A29F"/>
    <w:rsid w:val="7C2D32D3"/>
    <w:rsid w:val="7C44BE4E"/>
    <w:rsid w:val="7C5391A8"/>
    <w:rsid w:val="7C5B100B"/>
    <w:rsid w:val="7C73F272"/>
    <w:rsid w:val="7C7B4785"/>
    <w:rsid w:val="7C9530C9"/>
    <w:rsid w:val="7CE55CD6"/>
    <w:rsid w:val="7CF58874"/>
    <w:rsid w:val="7CF79F94"/>
    <w:rsid w:val="7D1EA3A9"/>
    <w:rsid w:val="7D249C69"/>
    <w:rsid w:val="7D26D630"/>
    <w:rsid w:val="7D39BAC9"/>
    <w:rsid w:val="7D6B6726"/>
    <w:rsid w:val="7D6FF650"/>
    <w:rsid w:val="7D7ACFEE"/>
    <w:rsid w:val="7D9607C4"/>
    <w:rsid w:val="7DE3E8AE"/>
    <w:rsid w:val="7E0D9FB2"/>
    <w:rsid w:val="7E3FADF4"/>
    <w:rsid w:val="7E577B4E"/>
    <w:rsid w:val="7EA7CCAA"/>
    <w:rsid w:val="7EB55657"/>
    <w:rsid w:val="7ECF0E10"/>
    <w:rsid w:val="7ED24ECC"/>
    <w:rsid w:val="7EE752E1"/>
    <w:rsid w:val="7EFF0B3D"/>
    <w:rsid w:val="7F00AD14"/>
    <w:rsid w:val="7F048894"/>
    <w:rsid w:val="7F1391AD"/>
    <w:rsid w:val="7F18D800"/>
    <w:rsid w:val="7F19809E"/>
    <w:rsid w:val="7F1CF821"/>
    <w:rsid w:val="7F64D395"/>
    <w:rsid w:val="7F82FA70"/>
    <w:rsid w:val="7FB5058F"/>
    <w:rsid w:val="7FBF20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18287"/>
  <w15:docId w15:val="{07FB1A83-17A1-4F91-9775-4D86E2E4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1"/>
        <w:szCs w:val="21"/>
        <w:lang w:val="en-GB" w:eastAsia="en-US" w:bidi="ar-SA"/>
      </w:rPr>
    </w:rPrDefault>
    <w:pPrDefault>
      <w:pPr>
        <w:autoSpaceDN w:val="0"/>
        <w:spacing w:after="120" w:line="26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26"/>
    <w:pPr>
      <w:suppressAutoHyphens/>
    </w:pPr>
    <w:rPr>
      <w:rFonts w:ascii="Verdana" w:hAnsi="Verdana"/>
      <w:sz w:val="20"/>
      <w:szCs w:val="20"/>
    </w:rPr>
  </w:style>
  <w:style w:type="paragraph" w:styleId="Heading1">
    <w:name w:val="heading 1"/>
    <w:basedOn w:val="Normal"/>
    <w:next w:val="Normal"/>
    <w:uiPriority w:val="9"/>
    <w:qFormat/>
    <w:rsid w:val="001C7644"/>
    <w:pPr>
      <w:keepNext/>
      <w:keepLines/>
      <w:pBdr>
        <w:bottom w:val="single" w:sz="4" w:space="1" w:color="435655"/>
      </w:pBdr>
      <w:spacing w:before="400" w:line="240" w:lineRule="auto"/>
      <w:outlineLvl w:val="0"/>
    </w:pPr>
    <w:rPr>
      <w:rFonts w:ascii="Gill Sans MT" w:hAnsi="Gill Sans MT"/>
      <w:color w:val="435655"/>
      <w:sz w:val="36"/>
      <w:szCs w:val="36"/>
    </w:rPr>
  </w:style>
  <w:style w:type="paragraph" w:styleId="Heading2">
    <w:name w:val="heading 2"/>
    <w:basedOn w:val="Normal"/>
    <w:next w:val="Normal"/>
    <w:uiPriority w:val="9"/>
    <w:unhideWhenUsed/>
    <w:qFormat/>
    <w:rsid w:val="007F1163"/>
    <w:pPr>
      <w:keepNext/>
      <w:keepLines/>
      <w:spacing w:before="120" w:after="0" w:line="240" w:lineRule="auto"/>
      <w:outlineLvl w:val="1"/>
    </w:pPr>
    <w:rPr>
      <w:rFonts w:ascii="Gill Sans MT" w:hAnsi="Gill Sans MT"/>
      <w:color w:val="435655"/>
      <w:sz w:val="28"/>
      <w:szCs w:val="28"/>
    </w:rPr>
  </w:style>
  <w:style w:type="paragraph" w:styleId="Heading3">
    <w:name w:val="heading 3"/>
    <w:basedOn w:val="Normal"/>
    <w:next w:val="Normal"/>
    <w:uiPriority w:val="9"/>
    <w:unhideWhenUsed/>
    <w:qFormat/>
    <w:rsid w:val="007F1163"/>
    <w:pPr>
      <w:keepNext/>
      <w:keepLines/>
      <w:spacing w:before="80" w:after="0" w:line="240" w:lineRule="auto"/>
      <w:outlineLvl w:val="2"/>
    </w:pPr>
    <w:rPr>
      <w:rFonts w:ascii="Gill Sans MT" w:hAnsi="Gill Sans MT"/>
      <w:iCs/>
      <w:color w:val="435655"/>
      <w:sz w:val="24"/>
      <w:szCs w:val="26"/>
    </w:rPr>
  </w:style>
  <w:style w:type="paragraph" w:styleId="Heading4">
    <w:name w:val="heading 4"/>
    <w:basedOn w:val="Normal"/>
    <w:next w:val="Normal"/>
    <w:uiPriority w:val="9"/>
    <w:unhideWhenUsed/>
    <w:qFormat/>
    <w:rsid w:val="007F1163"/>
    <w:pPr>
      <w:keepNext/>
      <w:keepLines/>
      <w:spacing w:before="80" w:after="0"/>
      <w:outlineLvl w:val="3"/>
    </w:pPr>
    <w:rPr>
      <w:rFonts w:ascii="Gill Sans MT" w:hAnsi="Gill Sans MT"/>
      <w:sz w:val="24"/>
      <w:szCs w:val="24"/>
    </w:rPr>
  </w:style>
  <w:style w:type="paragraph" w:styleId="Heading5">
    <w:name w:val="heading 5"/>
    <w:basedOn w:val="Normal"/>
    <w:next w:val="Normal"/>
    <w:uiPriority w:val="9"/>
    <w:semiHidden/>
    <w:unhideWhenUsed/>
    <w:qFormat/>
    <w:rsid w:val="007F1163"/>
    <w:pPr>
      <w:keepNext/>
      <w:keepLines/>
      <w:spacing w:before="80" w:after="0"/>
      <w:outlineLvl w:val="4"/>
    </w:pPr>
    <w:rPr>
      <w:rFonts w:ascii="Gill Sans MT" w:hAnsi="Gill Sans MT"/>
      <w:i/>
      <w:iCs/>
      <w:szCs w:val="22"/>
    </w:rPr>
  </w:style>
  <w:style w:type="paragraph" w:styleId="Heading6">
    <w:name w:val="heading 6"/>
    <w:basedOn w:val="Normal"/>
    <w:next w:val="Normal"/>
    <w:uiPriority w:val="9"/>
    <w:semiHidden/>
    <w:unhideWhenUsed/>
    <w:qFormat/>
    <w:pPr>
      <w:keepNext/>
      <w:keepLines/>
      <w:spacing w:before="80" w:after="0"/>
      <w:outlineLvl w:val="5"/>
    </w:pPr>
    <w:rPr>
      <w:rFonts w:ascii="Calibri Light" w:hAnsi="Calibri Light"/>
      <w:color w:val="595959"/>
    </w:rPr>
  </w:style>
  <w:style w:type="paragraph" w:styleId="Heading7">
    <w:name w:val="heading 7"/>
    <w:basedOn w:val="Normal"/>
    <w:next w:val="Normal"/>
    <w:pPr>
      <w:keepNext/>
      <w:keepLines/>
      <w:spacing w:before="80" w:after="0"/>
      <w:outlineLvl w:val="6"/>
    </w:pPr>
    <w:rPr>
      <w:rFonts w:ascii="Calibri Light" w:hAnsi="Calibri Light"/>
      <w:i/>
      <w:iCs/>
      <w:color w:val="595959"/>
    </w:rPr>
  </w:style>
  <w:style w:type="paragraph" w:styleId="Heading8">
    <w:name w:val="heading 8"/>
    <w:basedOn w:val="Normal"/>
    <w:next w:val="Normal"/>
    <w:pPr>
      <w:keepNext/>
      <w:keepLines/>
      <w:spacing w:before="80" w:after="0"/>
      <w:outlineLvl w:val="7"/>
    </w:pPr>
    <w:rPr>
      <w:rFonts w:ascii="Calibri Light" w:hAnsi="Calibri Light"/>
      <w:smallCaps/>
      <w:color w:val="595959"/>
    </w:rPr>
  </w:style>
  <w:style w:type="paragraph" w:styleId="Heading9">
    <w:name w:val="heading 9"/>
    <w:basedOn w:val="Normal"/>
    <w:next w:val="Normal"/>
    <w:pPr>
      <w:keepNext/>
      <w:keepLines/>
      <w:spacing w:before="80" w:after="0"/>
      <w:outlineLvl w:val="8"/>
    </w:pPr>
    <w:rPr>
      <w:rFonts w:ascii="Calibri Light"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uiPriority w:val="10"/>
    <w:qFormat/>
    <w:rsid w:val="00864472"/>
    <w:pPr>
      <w:spacing w:after="0" w:line="240" w:lineRule="auto"/>
      <w:jc w:val="right"/>
    </w:pPr>
    <w:rPr>
      <w:rFonts w:ascii="Gill Sans MT" w:hAnsi="Gill Sans MT"/>
      <w:color w:val="435655"/>
      <w:spacing w:val="-7"/>
      <w:sz w:val="64"/>
      <w:szCs w:val="64"/>
    </w:rPr>
  </w:style>
  <w:style w:type="character" w:customStyle="1" w:styleId="TitleChar">
    <w:name w:val="Title Char"/>
    <w:basedOn w:val="DefaultParagraphFont"/>
    <w:rPr>
      <w:rFonts w:ascii="Gill Sans MT" w:eastAsia="Times New Roman" w:hAnsi="Gill Sans MT" w:cs="Times New Roman"/>
      <w:color w:val="435655"/>
      <w:spacing w:val="-7"/>
      <w:sz w:val="72"/>
      <w:szCs w:val="72"/>
    </w:rPr>
  </w:style>
  <w:style w:type="character" w:customStyle="1" w:styleId="Heading1Char">
    <w:name w:val="Heading 1 Char"/>
    <w:basedOn w:val="DefaultParagraphFont"/>
    <w:rPr>
      <w:rFonts w:ascii="Gill Sans MT" w:eastAsia="Times New Roman" w:hAnsi="Gill Sans MT" w:cs="Times New Roman"/>
      <w:color w:val="435655"/>
      <w:sz w:val="36"/>
      <w:szCs w:val="36"/>
    </w:rPr>
  </w:style>
  <w:style w:type="character" w:customStyle="1" w:styleId="Heading2Char">
    <w:name w:val="Heading 2 Char"/>
    <w:basedOn w:val="DefaultParagraphFont"/>
    <w:rPr>
      <w:rFonts w:ascii="Gill Sans MT" w:eastAsia="Times New Roman" w:hAnsi="Gill Sans MT" w:cs="Times New Roman"/>
      <w:color w:val="435655"/>
      <w:sz w:val="28"/>
      <w:szCs w:val="28"/>
    </w:rPr>
  </w:style>
  <w:style w:type="character" w:customStyle="1" w:styleId="Heading3Char">
    <w:name w:val="Heading 3 Char"/>
    <w:basedOn w:val="DefaultParagraphFont"/>
    <w:rPr>
      <w:rFonts w:ascii="Gill Sans MT" w:eastAsia="Times New Roman" w:hAnsi="Gill Sans MT" w:cs="Times New Roman"/>
      <w:color w:val="435655"/>
      <w:sz w:val="26"/>
      <w:szCs w:val="26"/>
    </w:rPr>
  </w:style>
  <w:style w:type="character" w:customStyle="1" w:styleId="Heading4Char">
    <w:name w:val="Heading 4 Char"/>
    <w:basedOn w:val="DefaultParagraphFont"/>
    <w:rPr>
      <w:rFonts w:ascii="Calibri Light" w:eastAsia="Times New Roman" w:hAnsi="Calibri Light" w:cs="Times New Roman"/>
      <w:sz w:val="24"/>
      <w:szCs w:val="24"/>
    </w:rPr>
  </w:style>
  <w:style w:type="character" w:customStyle="1" w:styleId="Heading5Char">
    <w:name w:val="Heading 5 Char"/>
    <w:basedOn w:val="DefaultParagraphFont"/>
    <w:rPr>
      <w:rFonts w:ascii="Calibri Light" w:eastAsia="Times New Roman" w:hAnsi="Calibri Light" w:cs="Times New Roman"/>
      <w:i/>
      <w:iCs/>
      <w:sz w:val="22"/>
      <w:szCs w:val="22"/>
    </w:rPr>
  </w:style>
  <w:style w:type="character" w:customStyle="1" w:styleId="Heading6Char">
    <w:name w:val="Heading 6 Char"/>
    <w:basedOn w:val="DefaultParagraphFont"/>
    <w:rPr>
      <w:rFonts w:ascii="Calibri Light" w:eastAsia="Times New Roman" w:hAnsi="Calibri Light" w:cs="Times New Roman"/>
      <w:color w:val="595959"/>
    </w:rPr>
  </w:style>
  <w:style w:type="character" w:customStyle="1" w:styleId="Heading7Char">
    <w:name w:val="Heading 7 Char"/>
    <w:basedOn w:val="DefaultParagraphFont"/>
    <w:rPr>
      <w:rFonts w:ascii="Calibri Light" w:eastAsia="Times New Roman" w:hAnsi="Calibri Light" w:cs="Times New Roman"/>
      <w:i/>
      <w:iCs/>
      <w:color w:val="595959"/>
    </w:rPr>
  </w:style>
  <w:style w:type="character" w:customStyle="1" w:styleId="Heading8Char">
    <w:name w:val="Heading 8 Char"/>
    <w:basedOn w:val="DefaultParagraphFont"/>
    <w:rPr>
      <w:rFonts w:ascii="Calibri Light" w:eastAsia="Times New Roman" w:hAnsi="Calibri Light" w:cs="Times New Roman"/>
      <w:smallCaps/>
      <w:color w:val="595959"/>
    </w:rPr>
  </w:style>
  <w:style w:type="character" w:customStyle="1" w:styleId="Heading9Char">
    <w:name w:val="Heading 9 Char"/>
    <w:basedOn w:val="DefaultParagraphFont"/>
    <w:rPr>
      <w:rFonts w:ascii="Calibri Light" w:eastAsia="Times New Roman" w:hAnsi="Calibri Light" w:cs="Times New Roman"/>
      <w:i/>
      <w:iCs/>
      <w:smallCaps/>
      <w:color w:val="595959"/>
    </w:rPr>
  </w:style>
  <w:style w:type="paragraph" w:styleId="Caption">
    <w:name w:val="caption"/>
    <w:basedOn w:val="Normal"/>
    <w:next w:val="Normal"/>
    <w:pPr>
      <w:spacing w:line="240" w:lineRule="auto"/>
    </w:pPr>
    <w:rPr>
      <w:b/>
      <w:bCs/>
      <w:color w:val="404040"/>
    </w:rPr>
  </w:style>
  <w:style w:type="paragraph" w:styleId="Subtitle">
    <w:name w:val="Subtitle"/>
    <w:basedOn w:val="Normal"/>
    <w:next w:val="Normal"/>
    <w:uiPriority w:val="11"/>
    <w:qFormat/>
    <w:rsid w:val="00864472"/>
    <w:pPr>
      <w:spacing w:after="240" w:line="240" w:lineRule="auto"/>
      <w:jc w:val="right"/>
    </w:pPr>
    <w:rPr>
      <w:rFonts w:ascii="Gill Sans MT" w:hAnsi="Gill Sans MT"/>
      <w:color w:val="404040"/>
      <w:sz w:val="44"/>
      <w:szCs w:val="44"/>
    </w:rPr>
  </w:style>
  <w:style w:type="character" w:customStyle="1" w:styleId="SubtitleChar">
    <w:name w:val="Subtitle Char"/>
    <w:basedOn w:val="DefaultParagraphFont"/>
    <w:rPr>
      <w:rFonts w:ascii="Gill Sans MT" w:eastAsia="Times New Roman" w:hAnsi="Gill Sans MT" w:cs="Times New Roman"/>
      <w:color w:val="404040"/>
      <w:sz w:val="30"/>
      <w:szCs w:val="30"/>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rPr>
      <w:rFonts w:ascii="Verdana" w:hAnsi="Verdana"/>
      <w:sz w:val="20"/>
      <w:szCs w:val="20"/>
    </w:rPr>
  </w:style>
  <w:style w:type="paragraph" w:styleId="Quote">
    <w:name w:val="Quote"/>
    <w:basedOn w:val="Normal"/>
    <w:next w:val="Normal"/>
    <w:pPr>
      <w:spacing w:before="240" w:after="240" w:line="249" w:lineRule="auto"/>
      <w:ind w:left="864" w:right="864"/>
      <w:jc w:val="center"/>
    </w:pPr>
    <w:rPr>
      <w:i/>
      <w:iCs/>
    </w:rPr>
  </w:style>
  <w:style w:type="character" w:customStyle="1" w:styleId="QuoteChar">
    <w:name w:val="Quote Char"/>
    <w:basedOn w:val="DefaultParagraphFont"/>
    <w:rPr>
      <w:i/>
      <w:iCs/>
    </w:rPr>
  </w:style>
  <w:style w:type="paragraph" w:styleId="IntenseQuote">
    <w:name w:val="Intense Quote"/>
    <w:basedOn w:val="Normal"/>
    <w:next w:val="Normal"/>
    <w:pPr>
      <w:spacing w:before="100" w:after="240"/>
      <w:ind w:left="864" w:right="864"/>
      <w:jc w:val="center"/>
    </w:pPr>
    <w:rPr>
      <w:rFonts w:ascii="Gill Sans MT" w:hAnsi="Gill Sans MT"/>
      <w:color w:val="435655"/>
      <w:sz w:val="28"/>
      <w:szCs w:val="28"/>
    </w:rPr>
  </w:style>
  <w:style w:type="character" w:customStyle="1" w:styleId="IntenseQuoteChar">
    <w:name w:val="Intense Quote Char"/>
    <w:basedOn w:val="DefaultParagraphFont"/>
    <w:rPr>
      <w:rFonts w:ascii="Gill Sans MT" w:eastAsia="Times New Roman" w:hAnsi="Gill Sans MT" w:cs="Times New Roman"/>
      <w:color w:val="435655"/>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rPr>
  </w:style>
  <w:style w:type="character" w:styleId="IntenseReference">
    <w:name w:val="Intense Reference"/>
    <w:basedOn w:val="DefaultParagraphFont"/>
    <w:rPr>
      <w:b/>
      <w:bCs/>
      <w:smallCaps/>
      <w:u w:val="single"/>
    </w:rPr>
  </w:style>
  <w:style w:type="character" w:styleId="BookTitle">
    <w:name w:val="Book Title"/>
    <w:basedOn w:val="DefaultParagraphFont"/>
    <w:rPr>
      <w:b/>
      <w:bCs/>
      <w:smallCaps/>
    </w:rPr>
  </w:style>
  <w:style w:type="paragraph" w:styleId="TOCHeading">
    <w:name w:val="TOC Heading"/>
    <w:basedOn w:val="Heading1"/>
    <w:next w:val="Normal"/>
    <w:uiPriority w:val="39"/>
    <w:qFormat/>
  </w:style>
  <w:style w:type="paragraph" w:styleId="ListParagraph">
    <w:name w:val="List Paragraph"/>
    <w:basedOn w:val="Normal"/>
    <w:uiPriority w:val="34"/>
    <w:qFormat/>
    <w:rsid w:val="00084099"/>
    <w:pPr>
      <w:numPr>
        <w:numId w:val="1"/>
      </w:numPr>
      <w:contextualSpacing/>
    </w:pPr>
  </w:style>
  <w:style w:type="character" w:styleId="PlaceholderText">
    <w:name w:val="Placeholder Text"/>
    <w:basedOn w:val="DefaultParagraphFont"/>
    <w:rPr>
      <w:color w:val="808080"/>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2780"/>
    <w:rPr>
      <w:b/>
      <w:bCs/>
    </w:rPr>
  </w:style>
  <w:style w:type="character" w:customStyle="1" w:styleId="CommentSubjectChar">
    <w:name w:val="Comment Subject Char"/>
    <w:basedOn w:val="CommentTextChar"/>
    <w:link w:val="CommentSubject"/>
    <w:uiPriority w:val="99"/>
    <w:semiHidden/>
    <w:rsid w:val="00A62780"/>
    <w:rPr>
      <w:rFonts w:ascii="Verdana" w:hAnsi="Verdana"/>
      <w:b/>
      <w:bCs/>
      <w:sz w:val="20"/>
      <w:szCs w:val="20"/>
    </w:rPr>
  </w:style>
  <w:style w:type="character" w:styleId="Mention">
    <w:name w:val="Mention"/>
    <w:basedOn w:val="DefaultParagraphFont"/>
    <w:uiPriority w:val="99"/>
    <w:unhideWhenUsed/>
    <w:rsid w:val="00D23DE0"/>
    <w:rPr>
      <w:color w:val="2B579A"/>
      <w:shd w:val="clear" w:color="auto" w:fill="E1DFDD"/>
    </w:rPr>
  </w:style>
  <w:style w:type="paragraph" w:styleId="NormalWeb">
    <w:name w:val="Normal (Web)"/>
    <w:basedOn w:val="Normal"/>
    <w:uiPriority w:val="99"/>
    <w:semiHidden/>
    <w:unhideWhenUsed/>
    <w:rsid w:val="0025698A"/>
    <w:pPr>
      <w:suppressAutoHyphens w:val="0"/>
      <w:autoSpaceDN/>
      <w:spacing w:before="100" w:beforeAutospacing="1" w:after="100" w:afterAutospacing="1" w:line="240" w:lineRule="auto"/>
      <w:textAlignment w:val="auto"/>
    </w:pPr>
    <w:rPr>
      <w:rFonts w:ascii="Times New Roman" w:hAnsi="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D01678"/>
    <w:rPr>
      <w:color w:val="605E5C"/>
      <w:shd w:val="clear" w:color="auto" w:fill="E1DFDD"/>
    </w:rPr>
  </w:style>
  <w:style w:type="paragraph" w:customStyle="1" w:styleId="paragraph">
    <w:name w:val="paragraph"/>
    <w:basedOn w:val="Normal"/>
    <w:rsid w:val="00E85E62"/>
    <w:pPr>
      <w:suppressAutoHyphens w:val="0"/>
      <w:autoSpaceDN/>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E85E62"/>
  </w:style>
  <w:style w:type="character" w:customStyle="1" w:styleId="eop">
    <w:name w:val="eop"/>
    <w:basedOn w:val="DefaultParagraphFont"/>
    <w:rsid w:val="00E85E62"/>
  </w:style>
  <w:style w:type="table" w:styleId="TableGrid">
    <w:name w:val="Table Grid"/>
    <w:basedOn w:val="TableNormal"/>
    <w:uiPriority w:val="39"/>
    <w:rsid w:val="00FA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82328"/>
    <w:pPr>
      <w:spacing w:after="100"/>
    </w:pPr>
  </w:style>
  <w:style w:type="paragraph" w:styleId="TOC2">
    <w:name w:val="toc 2"/>
    <w:basedOn w:val="Normal"/>
    <w:next w:val="Normal"/>
    <w:autoRedefine/>
    <w:uiPriority w:val="39"/>
    <w:unhideWhenUsed/>
    <w:rsid w:val="00BD427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4343">
      <w:bodyDiv w:val="1"/>
      <w:marLeft w:val="0"/>
      <w:marRight w:val="0"/>
      <w:marTop w:val="0"/>
      <w:marBottom w:val="0"/>
      <w:divBdr>
        <w:top w:val="none" w:sz="0" w:space="0" w:color="auto"/>
        <w:left w:val="none" w:sz="0" w:space="0" w:color="auto"/>
        <w:bottom w:val="none" w:sz="0" w:space="0" w:color="auto"/>
        <w:right w:val="none" w:sz="0" w:space="0" w:color="auto"/>
      </w:divBdr>
    </w:div>
    <w:div w:id="783965952">
      <w:bodyDiv w:val="1"/>
      <w:marLeft w:val="0"/>
      <w:marRight w:val="0"/>
      <w:marTop w:val="0"/>
      <w:marBottom w:val="0"/>
      <w:divBdr>
        <w:top w:val="none" w:sz="0" w:space="0" w:color="auto"/>
        <w:left w:val="none" w:sz="0" w:space="0" w:color="auto"/>
        <w:bottom w:val="none" w:sz="0" w:space="0" w:color="auto"/>
        <w:right w:val="none" w:sz="0" w:space="0" w:color="auto"/>
      </w:divBdr>
    </w:div>
    <w:div w:id="913009987">
      <w:bodyDiv w:val="1"/>
      <w:marLeft w:val="0"/>
      <w:marRight w:val="0"/>
      <w:marTop w:val="0"/>
      <w:marBottom w:val="0"/>
      <w:divBdr>
        <w:top w:val="none" w:sz="0" w:space="0" w:color="auto"/>
        <w:left w:val="none" w:sz="0" w:space="0" w:color="auto"/>
        <w:bottom w:val="none" w:sz="0" w:space="0" w:color="auto"/>
        <w:right w:val="none" w:sz="0" w:space="0" w:color="auto"/>
      </w:divBdr>
    </w:div>
    <w:div w:id="999382631">
      <w:bodyDiv w:val="1"/>
      <w:marLeft w:val="0"/>
      <w:marRight w:val="0"/>
      <w:marTop w:val="0"/>
      <w:marBottom w:val="0"/>
      <w:divBdr>
        <w:top w:val="none" w:sz="0" w:space="0" w:color="auto"/>
        <w:left w:val="none" w:sz="0" w:space="0" w:color="auto"/>
        <w:bottom w:val="none" w:sz="0" w:space="0" w:color="auto"/>
        <w:right w:val="none" w:sz="0" w:space="0" w:color="auto"/>
      </w:divBdr>
    </w:div>
    <w:div w:id="1046220509">
      <w:bodyDiv w:val="1"/>
      <w:marLeft w:val="0"/>
      <w:marRight w:val="0"/>
      <w:marTop w:val="0"/>
      <w:marBottom w:val="0"/>
      <w:divBdr>
        <w:top w:val="none" w:sz="0" w:space="0" w:color="auto"/>
        <w:left w:val="none" w:sz="0" w:space="0" w:color="auto"/>
        <w:bottom w:val="none" w:sz="0" w:space="0" w:color="auto"/>
        <w:right w:val="none" w:sz="0" w:space="0" w:color="auto"/>
      </w:divBdr>
    </w:div>
    <w:div w:id="1265920821">
      <w:bodyDiv w:val="1"/>
      <w:marLeft w:val="0"/>
      <w:marRight w:val="0"/>
      <w:marTop w:val="0"/>
      <w:marBottom w:val="0"/>
      <w:divBdr>
        <w:top w:val="none" w:sz="0" w:space="0" w:color="auto"/>
        <w:left w:val="none" w:sz="0" w:space="0" w:color="auto"/>
        <w:bottom w:val="none" w:sz="0" w:space="0" w:color="auto"/>
        <w:right w:val="none" w:sz="0" w:space="0" w:color="auto"/>
      </w:divBdr>
    </w:div>
    <w:div w:id="1388529296">
      <w:bodyDiv w:val="1"/>
      <w:marLeft w:val="0"/>
      <w:marRight w:val="0"/>
      <w:marTop w:val="0"/>
      <w:marBottom w:val="0"/>
      <w:divBdr>
        <w:top w:val="none" w:sz="0" w:space="0" w:color="auto"/>
        <w:left w:val="none" w:sz="0" w:space="0" w:color="auto"/>
        <w:bottom w:val="none" w:sz="0" w:space="0" w:color="auto"/>
        <w:right w:val="none" w:sz="0" w:space="0" w:color="auto"/>
      </w:divBdr>
    </w:div>
    <w:div w:id="1855730436">
      <w:bodyDiv w:val="1"/>
      <w:marLeft w:val="0"/>
      <w:marRight w:val="0"/>
      <w:marTop w:val="0"/>
      <w:marBottom w:val="0"/>
      <w:divBdr>
        <w:top w:val="none" w:sz="0" w:space="0" w:color="auto"/>
        <w:left w:val="none" w:sz="0" w:space="0" w:color="auto"/>
        <w:bottom w:val="none" w:sz="0" w:space="0" w:color="auto"/>
        <w:right w:val="none" w:sz="0" w:space="0" w:color="auto"/>
      </w:divBdr>
      <w:divsChild>
        <w:div w:id="1231619205">
          <w:marLeft w:val="0"/>
          <w:marRight w:val="0"/>
          <w:marTop w:val="0"/>
          <w:marBottom w:val="0"/>
          <w:divBdr>
            <w:top w:val="none" w:sz="0" w:space="0" w:color="auto"/>
            <w:left w:val="none" w:sz="0" w:space="0" w:color="auto"/>
            <w:bottom w:val="none" w:sz="0" w:space="0" w:color="auto"/>
            <w:right w:val="none" w:sz="0" w:space="0" w:color="auto"/>
          </w:divBdr>
        </w:div>
        <w:div w:id="1314094901">
          <w:marLeft w:val="0"/>
          <w:marRight w:val="0"/>
          <w:marTop w:val="0"/>
          <w:marBottom w:val="0"/>
          <w:divBdr>
            <w:top w:val="none" w:sz="0" w:space="0" w:color="auto"/>
            <w:left w:val="none" w:sz="0" w:space="0" w:color="auto"/>
            <w:bottom w:val="none" w:sz="0" w:space="0" w:color="auto"/>
            <w:right w:val="none" w:sz="0" w:space="0" w:color="auto"/>
          </w:divBdr>
        </w:div>
        <w:div w:id="15011147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gbmanagement.sharepoint.com/sites/GBGroupResourcesite/Master%20Templates/BA%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5132C7D0CB4F459FE0395D55174882"/>
        <w:category>
          <w:name w:val="General"/>
          <w:gallery w:val="placeholder"/>
        </w:category>
        <w:types>
          <w:type w:val="bbPlcHdr"/>
        </w:types>
        <w:behaviors>
          <w:behavior w:val="content"/>
        </w:behaviors>
        <w:guid w:val="{E0F7CB34-FFB4-4FDE-83B8-A93A4EF8EE69}"/>
      </w:docPartPr>
      <w:docPartBody>
        <w:p w:rsidR="002A5F58" w:rsidRDefault="002A5F58">
          <w:pPr>
            <w:pStyle w:val="015132C7D0CB4F459FE0395D55174882"/>
          </w:pPr>
          <w:r w:rsidRPr="00CC73BB">
            <w:rPr>
              <w:rStyle w:val="PlaceholderText"/>
            </w:rPr>
            <w:t>[Title]</w:t>
          </w:r>
        </w:p>
      </w:docPartBody>
    </w:docPart>
    <w:docPart>
      <w:docPartPr>
        <w:name w:val="A4F49798A4184A5187BEB7F00B6B0391"/>
        <w:category>
          <w:name w:val="General"/>
          <w:gallery w:val="placeholder"/>
        </w:category>
        <w:types>
          <w:type w:val="bbPlcHdr"/>
        </w:types>
        <w:behaviors>
          <w:behavior w:val="content"/>
        </w:behaviors>
        <w:guid w:val="{F430D146-EDDF-46C5-817B-F89B08CC5A52}"/>
      </w:docPartPr>
      <w:docPartBody>
        <w:p w:rsidR="00B97446" w:rsidRDefault="00B97446">
          <w:r w:rsidRPr="008D1854">
            <w:rPr>
              <w:rStyle w:val="PlaceholderText"/>
            </w:rPr>
            <w:t>[Document ID Value]</w:t>
          </w:r>
        </w:p>
      </w:docPartBody>
    </w:docPart>
    <w:docPart>
      <w:docPartPr>
        <w:name w:val="7814A3B9726948C186DA9D169EBFF131"/>
        <w:category>
          <w:name w:val="General"/>
          <w:gallery w:val="placeholder"/>
        </w:category>
        <w:types>
          <w:type w:val="bbPlcHdr"/>
        </w:types>
        <w:behaviors>
          <w:behavior w:val="content"/>
        </w:behaviors>
        <w:guid w:val="{A7C29B02-878A-4CEB-8FA0-26CFE37B4A6D}"/>
      </w:docPartPr>
      <w:docPartBody>
        <w:p w:rsidR="00B97446" w:rsidRDefault="00B97446">
          <w:r w:rsidRPr="008D1854">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58"/>
    <w:rsid w:val="002A5F58"/>
    <w:rsid w:val="004375D8"/>
    <w:rsid w:val="00B9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97446"/>
    <w:rPr>
      <w:color w:val="808080"/>
    </w:rPr>
  </w:style>
  <w:style w:type="paragraph" w:customStyle="1" w:styleId="015132C7D0CB4F459FE0395D55174882">
    <w:name w:val="015132C7D0CB4F459FE0395D55174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BFC75F6EDBF45AB7E4982637A1740" ma:contentTypeVersion="27" ma:contentTypeDescription="Create a new document." ma:contentTypeScope="" ma:versionID="162603070a9008156c0ab51199c2d137">
  <xsd:schema xmlns:xsd="http://www.w3.org/2001/XMLSchema" xmlns:xs="http://www.w3.org/2001/XMLSchema" xmlns:p="http://schemas.microsoft.com/office/2006/metadata/properties" xmlns:ns1="http://schemas.microsoft.com/sharepoint/v3" xmlns:ns2="23e1b150-a260-49ef-9ed2-f0c35f663646" xmlns:ns3="1ff7fb10-313f-4052-a88a-fe9d51c9c90c" targetNamespace="http://schemas.microsoft.com/office/2006/metadata/properties" ma:root="true" ma:fieldsID="1d8c7866abf3238592a7bb2431664883" ns1:_="" ns2:_="" ns3:_="">
    <xsd:import namespace="http://schemas.microsoft.com/sharepoint/v3"/>
    <xsd:import namespace="23e1b150-a260-49ef-9ed2-f0c35f663646"/>
    <xsd:import namespace="1ff7fb10-313f-4052-a88a-fe9d51c9c90c"/>
    <xsd:element name="properties">
      <xsd:complexType>
        <xsd:sequence>
          <xsd:element name="documentManagement">
            <xsd:complexType>
              <xsd:all>
                <xsd:element ref="ns2:_dlc_DocId" minOccurs="0"/>
                <xsd:element ref="ns2:_dlc_DocIdUrl" minOccurs="0"/>
                <xsd:element ref="ns2:_dlc_DocIdPersistId" minOccurs="0"/>
                <xsd:element ref="ns3:dd6415ff27394b4a9422cb5bbbed97a0" minOccurs="0"/>
                <xsd:element ref="ns2:TaxCatchAll" minOccurs="0"/>
                <xsd:element ref="ns3:DocumentOwner" minOccurs="0"/>
                <xsd:element ref="ns3:ReviewFrequency_x0028_months_x0029_" minOccurs="0"/>
                <xsd:element ref="ns3:reviewTask_UUID" minOccurs="0"/>
                <xsd:element ref="ns3:DLCPolicyLabelClientValue" minOccurs="0"/>
                <xsd:element ref="ns3:DLCPolicyLabelLock" minOccurs="0"/>
                <xsd:element ref="ns3:ReviewList_Guid" minOccurs="0"/>
                <xsd:element ref="ns3:MediaServiceMetadata" minOccurs="0"/>
                <xsd:element ref="ns3:MediaServiceFastMetadata" minOccurs="0"/>
                <xsd:element ref="ns3:MediaServiceSearchProperties" minOccurs="0"/>
                <xsd:element ref="ns3:MediaServiceObjectDetectorVersions" minOccurs="0"/>
                <xsd:element ref="ns3:ca110f7686024004a19dbd595744c00d" minOccurs="0"/>
                <xsd:element ref="ns1:_dlc_Exempt" minOccurs="0"/>
                <xsd:element ref="ns3:DLCPolicyLabel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1b150-a260-49ef-9ed2-f0c35f663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fc3cad8-228d-445c-9bc9-0d722b4ffd5c}" ma:internalName="TaxCatchAll" ma:showField="CatchAllData" ma:web="23e1b150-a260-49ef-9ed2-f0c35f663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f7fb10-313f-4052-a88a-fe9d51c9c90c" elementFormDefault="qualified">
    <xsd:import namespace="http://schemas.microsoft.com/office/2006/documentManagement/types"/>
    <xsd:import namespace="http://schemas.microsoft.com/office/infopath/2007/PartnerControls"/>
    <xsd:element name="dd6415ff27394b4a9422cb5bbbed97a0" ma:index="12" ma:taxonomy="true" ma:internalName="dd6415ff27394b4a9422cb5bbbed97a0" ma:taxonomyFieldName="Document_x0020_Type" ma:displayName="Document Type" ma:default="" ma:fieldId="{dd6415ff-2739-4b4a-9422-cb5bbbed97a0}" ma:sspId="977353a9-3c81-4d10-9e30-57a6d87dd34d" ma:termSetId="618bb3aa-5a9d-4479-8e65-ee227bd3263c" ma:anchorId="00000000-0000-0000-0000-000000000000" ma:open="false" ma:isKeyword="false">
      <xsd:complexType>
        <xsd:sequence>
          <xsd:element ref="pc:Terms" minOccurs="0" maxOccurs="1"/>
        </xsd:sequence>
      </xsd:complexType>
    </xsd:element>
    <xsd:element name="DocumentOwner" ma:index="1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Frequency_x0028_months_x0029_" ma:index="15" nillable="true" ma:displayName="Review Frequency" ma:format="Dropdown" ma:internalName="ReviewFrequency_x0028_months_x0029_" ma:percentage="FALSE">
      <xsd:simpleType>
        <xsd:restriction base="dms:Number"/>
      </xsd:simpleType>
    </xsd:element>
    <xsd:element name="reviewTask_UUID" ma:index="16" nillable="true" ma:displayName="reviewTask_UUID" ma:internalName="reviewTask_UUID">
      <xsd:simpleType>
        <xsd:restriction base="dms:Text">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ReviewList_Guid" ma:index="19" nillable="true" ma:displayName="ReviewList_Guid" ma:internalName="ReviewList_Guid">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110f7686024004a19dbd595744c00d" ma:index="27" nillable="true" ma:taxonomy="true" ma:internalName="ca110f7686024004a19dbd595744c00d" ma:taxonomyFieldName="BA_x0020_Activity" ma:displayName="Activities" ma:default="" ma:fieldId="{ca110f76-8602-4004-a19d-bd595744c00d}" ma:taxonomyMulti="true" ma:sspId="977353a9-3c81-4d10-9e30-57a6d87dd34d" ma:termSetId="740d0122-843b-4ba5-8ff8-907d330bfec6" ma:anchorId="00000000-0000-0000-0000-000000000000" ma:open="false" ma:isKeyword="false">
      <xsd:complexType>
        <xsd:sequence>
          <xsd:element ref="pc:Terms" minOccurs="0" maxOccurs="1"/>
        </xsd:sequence>
      </xsd:complex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false</_dlc_Exempt>
    <_dlc_DocId xmlns="23e1b150-a260-49ef-9ed2-f0c35f663646">BARNSDALE-1135201766-17</_dlc_DocId>
    <DLCPolicyLabelLock xmlns="1ff7fb10-313f-4052-a88a-fe9d51c9c90c" xsi:nil="true"/>
    <_dlc_DocIdPersistId xmlns="23e1b150-a260-49ef-9ed2-f0c35f663646">false</_dlc_DocIdPersistId>
    <DLCPolicyLabelValue xmlns="1ff7fb10-313f-4052-a88a-fe9d51c9c90c">Version: 1.0</DLCPolicyLabelValue>
    <DLCPolicyLabelClientValue xmlns="1ff7fb10-313f-4052-a88a-fe9d51c9c90c">Version: {_UIVersionString}</DLCPolicyLabelClientValue>
    <_dlc_DocIdUrl xmlns="23e1b150-a260-49ef-9ed2-f0c35f663646">
      <Url>https://gbmanagement.sharepoint.com/sites/GeorgeBarnsdaleHub/_layouts/15/DocIdRedir.aspx?ID=BARNSDALE-1135201766-17</Url>
      <Description>BARNSDALE-1135201766-17</Description>
    </_dlc_DocIdUrl>
    <TaxCatchAll xmlns="23e1b150-a260-49ef-9ed2-f0c35f663646">
      <Value>53</Value>
    </TaxCatchAll>
    <ReviewList_Guid xmlns="1ff7fb10-313f-4052-a88a-fe9d51c9c90c" xsi:nil="true"/>
    <ca110f7686024004a19dbd595744c00d xmlns="1ff7fb10-313f-4052-a88a-fe9d51c9c90c">
      <Terms xmlns="http://schemas.microsoft.com/office/infopath/2007/PartnerControls"/>
    </ca110f7686024004a19dbd595744c00d>
    <dd6415ff27394b4a9422cb5bbbed97a0 xmlns="1ff7fb10-313f-4052-a88a-fe9d51c9c90c">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df79d5ef-2cb4-4548-8d5f-a8bad0c91b18</TermId>
        </TermInfo>
      </Terms>
    </dd6415ff27394b4a9422cb5bbbed97a0>
    <DocumentOwner xmlns="1ff7fb10-313f-4052-a88a-fe9d51c9c90c">
      <UserInfo>
        <DisplayName/>
        <AccountId xsi:nil="true"/>
        <AccountType/>
      </UserInfo>
    </DocumentOwner>
    <reviewTask_UUID xmlns="1ff7fb10-313f-4052-a88a-fe9d51c9c90c" xsi:nil="true"/>
    <ReviewFrequency_x0028_months_x0029_ xmlns="1ff7fb10-313f-4052-a88a-fe9d51c9c9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p:Policy xmlns:p="office.server.policy" id="" local="true">
  <p:Name>Document</p:Name>
  <p:Description/>
  <p:Statement/>
  <p:PolicyItems>
    <p:PolicyItem featureId="Microsoft.Office.RecordsManagement.PolicyFeatures.PolicyLabel" staticId="0x0101008EBBFC75F6EDBF45AB7E4982637A1740|-2094414987" UniqueId="2e3bf792-ed9a-4854-9609-fb833318560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953C-A9D9-4FF3-8706-0653245F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1b150-a260-49ef-9ed2-f0c35f663646"/>
    <ds:schemaRef ds:uri="1ff7fb10-313f-4052-a88a-fe9d51c9c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57A3E-2AF2-4CA9-B81B-D7B45E528BB1}">
  <ds:schemaRefs>
    <ds:schemaRef ds:uri="http://schemas.microsoft.com/sharepoint/events"/>
  </ds:schemaRefs>
</ds:datastoreItem>
</file>

<file path=customXml/itemProps3.xml><?xml version="1.0" encoding="utf-8"?>
<ds:datastoreItem xmlns:ds="http://schemas.openxmlformats.org/officeDocument/2006/customXml" ds:itemID="{0B822A44-7AAC-45CD-9919-9A8132539909}">
  <ds:schemaRefs>
    <ds:schemaRef ds:uri="http://schemas.microsoft.com/sharepoint/v3"/>
    <ds:schemaRef ds:uri="http://purl.org/dc/dcmitype/"/>
    <ds:schemaRef ds:uri="http://purl.org/dc/terms/"/>
    <ds:schemaRef ds:uri="http://schemas.microsoft.com/office/2006/documentManagement/types"/>
    <ds:schemaRef ds:uri="23e1b150-a260-49ef-9ed2-f0c35f663646"/>
    <ds:schemaRef ds:uri="1ff7fb10-313f-4052-a88a-fe9d51c9c90c"/>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89BD84F-3202-43F7-8432-F6660A798301}">
  <ds:schemaRefs>
    <ds:schemaRef ds:uri="http://schemas.microsoft.com/sharepoint/v3/contenttype/forms"/>
  </ds:schemaRefs>
</ds:datastoreItem>
</file>

<file path=customXml/itemProps5.xml><?xml version="1.0" encoding="utf-8"?>
<ds:datastoreItem xmlns:ds="http://schemas.openxmlformats.org/officeDocument/2006/customXml" ds:itemID="{EC21B981-5ACE-4AF1-B40B-64FCC671A146}">
  <ds:schemaRefs>
    <ds:schemaRef ds:uri="microsoft.office.server.policy.changes"/>
  </ds:schemaRefs>
</ds:datastoreItem>
</file>

<file path=customXml/itemProps6.xml><?xml version="1.0" encoding="utf-8"?>
<ds:datastoreItem xmlns:ds="http://schemas.openxmlformats.org/officeDocument/2006/customXml" ds:itemID="{A51B28BD-9F83-4365-9C4F-12489AC15605}">
  <ds:schemaRefs>
    <ds:schemaRef ds:uri="office.server.policy"/>
  </ds:schemaRefs>
</ds:datastoreItem>
</file>

<file path=customXml/itemProps7.xml><?xml version="1.0" encoding="utf-8"?>
<ds:datastoreItem xmlns:ds="http://schemas.openxmlformats.org/officeDocument/2006/customXml" ds:itemID="{0B025BD4-047B-4795-852E-1F5FFFBB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BA%20Word%20template.dotx</Template>
  <TotalTime>4</TotalTime>
  <Pages>1</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HSEQ Statement of Intent</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HSEQ Statement of Intent</dc:title>
  <dc:subject/>
  <dc:creator>Donna Simpson</dc:creator>
  <cp:keywords/>
  <dc:description/>
  <cp:lastModifiedBy>Donna Simpson</cp:lastModifiedBy>
  <cp:revision>6</cp:revision>
  <cp:lastPrinted>2022-08-06T03:09:00Z</cp:lastPrinted>
  <dcterms:created xsi:type="dcterms:W3CDTF">2025-03-12T19:38:00Z</dcterms:created>
  <dcterms:modified xsi:type="dcterms:W3CDTF">2025-03-12T12:47:00Z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579573b6-3010-42e6-b327-1faad53b47dc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Exempt">
    <vt:bool>false</vt:bool>
  </property>
  <property fmtid="{D5CDD505-2E9C-101B-9397-08002B2CF9AE}" pid="11" name="DLCPolicyLabelClientValue">
    <vt:lpwstr>Version: {_UIVersionString}</vt:lpwstr>
  </property>
  <property fmtid="{D5CDD505-2E9C-101B-9397-08002B2CF9AE}" pid="12" name="_dlc_DocIdUrl">
    <vt:lpwstr>https://gbmanagement.sharepoint.com/sites/GeorgeBarnsdaleHub/_layouts/15/DocIdRedir.aspx?ID=BARNSDALE-2061065633-88, BARNSDALE-2061065633-88</vt:lpwstr>
  </property>
  <property fmtid="{D5CDD505-2E9C-101B-9397-08002B2CF9AE}" pid="13" name="Company">
    <vt:lpwstr>12;#George Barnsdale|db4fc640-e912-4695-9aa8-f26da5d7ad96</vt:lpwstr>
  </property>
  <property fmtid="{D5CDD505-2E9C-101B-9397-08002B2CF9AE}" pid="14" name="_dlc_DocIdPersistId">
    <vt:bool>false</vt:bool>
  </property>
  <property fmtid="{D5CDD505-2E9C-101B-9397-08002B2CF9AE}" pid="15" name="DLCPolicyLabelValue">
    <vt:lpwstr>4.0</vt:lpwstr>
  </property>
  <property fmtid="{D5CDD505-2E9C-101B-9397-08002B2CF9AE}" pid="16" name="TaxCatchAll">
    <vt:lpwstr>6;#;#12;#;#10;#</vt:lpwstr>
  </property>
  <property fmtid="{D5CDD505-2E9C-101B-9397-08002B2CF9AE}" pid="17" name="ContentTypeId">
    <vt:lpwstr>0x0101008EBBFC75F6EDBF45AB7E4982637A1740</vt:lpwstr>
  </property>
  <property fmtid="{D5CDD505-2E9C-101B-9397-08002B2CF9AE}" pid="18" name="Document_x0020_Type">
    <vt:lpwstr>53;#Policy|df79d5ef-2cb4-4548-8d5f-a8bad0c91b18</vt:lpwstr>
  </property>
  <property fmtid="{D5CDD505-2E9C-101B-9397-08002B2CF9AE}" pid="19" name="BA_x0020_Activity">
    <vt:lpwstr/>
  </property>
  <property fmtid="{D5CDD505-2E9C-101B-9397-08002B2CF9AE}" pid="20" name="Document Type">
    <vt:lpwstr>53;#Policy|df79d5ef-2cb4-4548-8d5f-a8bad0c91b18</vt:lpwstr>
  </property>
  <property fmtid="{D5CDD505-2E9C-101B-9397-08002B2CF9AE}" pid="21" name="BA Activity">
    <vt:lpwstr/>
  </property>
</Properties>
</file>